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1804D" w14:textId="77777777" w:rsidR="004B025D" w:rsidRDefault="004F3AAE" w:rsidP="00930374">
      <w:pPr>
        <w:pStyle w:val="Titel"/>
        <w:tabs>
          <w:tab w:val="left" w:pos="3899"/>
        </w:tabs>
        <w:spacing w:line="240" w:lineRule="auto"/>
        <w:rPr>
          <w:sz w:val="36"/>
          <w:szCs w:val="42"/>
        </w:rPr>
      </w:pPr>
      <w:r w:rsidRPr="004F3AAE">
        <w:rPr>
          <w:sz w:val="36"/>
          <w:szCs w:val="42"/>
        </w:rPr>
        <w:t>NGDI-</w:t>
      </w:r>
      <w:r w:rsidR="008D4856" w:rsidRPr="004F3AAE">
        <w:rPr>
          <w:sz w:val="36"/>
          <w:szCs w:val="42"/>
        </w:rPr>
        <w:t>Zwischenb</w:t>
      </w:r>
      <w:r w:rsidR="004B025D" w:rsidRPr="004F3AAE">
        <w:rPr>
          <w:sz w:val="36"/>
          <w:szCs w:val="42"/>
        </w:rPr>
        <w:t>ericht</w:t>
      </w:r>
      <w:r w:rsidR="008D4856" w:rsidRPr="004F3AAE">
        <w:rPr>
          <w:sz w:val="36"/>
          <w:szCs w:val="42"/>
        </w:rPr>
        <w:t xml:space="preserve"> / </w:t>
      </w:r>
      <w:r w:rsidRPr="004F3AAE">
        <w:rPr>
          <w:sz w:val="36"/>
          <w:szCs w:val="42"/>
        </w:rPr>
        <w:t>NGDI-</w:t>
      </w:r>
      <w:r w:rsidR="008D4856" w:rsidRPr="004F3AAE">
        <w:rPr>
          <w:sz w:val="36"/>
          <w:szCs w:val="42"/>
        </w:rPr>
        <w:t>Schlussbericht</w:t>
      </w:r>
    </w:p>
    <w:p w14:paraId="55906DA9" w14:textId="4C2B1BD8" w:rsidR="00930374" w:rsidRDefault="00930374" w:rsidP="00930374">
      <w:pPr>
        <w:rPr>
          <w:i/>
          <w:sz w:val="18"/>
        </w:rPr>
      </w:pPr>
      <w:r w:rsidRPr="001F67D5">
        <w:rPr>
          <w:i/>
          <w:sz w:val="18"/>
        </w:rPr>
        <w:t>Dieses Projekt ist durch den Bund mit zweckgebundenen NGDI-Finanzmitteln unterstützt worden</w:t>
      </w:r>
      <w:r w:rsidR="001F67D5" w:rsidRPr="001F67D5">
        <w:rPr>
          <w:i/>
          <w:sz w:val="18"/>
        </w:rPr>
        <w:t>.</w:t>
      </w:r>
    </w:p>
    <w:p w14:paraId="06176FDD" w14:textId="5FE14CDB" w:rsidR="001F67D5" w:rsidRPr="001E26C6" w:rsidRDefault="001F67D5" w:rsidP="00930374">
      <w:pPr>
        <w:rPr>
          <w:i/>
          <w:sz w:val="18"/>
          <w:lang w:val="fr-CH"/>
        </w:rPr>
      </w:pPr>
      <w:r w:rsidRPr="001E26C6">
        <w:rPr>
          <w:rFonts w:cs="Arial"/>
          <w:i/>
          <w:iCs/>
          <w:color w:val="7F7F7F"/>
          <w:sz w:val="20"/>
          <w:lang w:val="fr-CH"/>
        </w:rPr>
        <w:t>Ce projet a été soutenu par la Confédération avec des moyens dédiés à l’INDG.</w:t>
      </w:r>
    </w:p>
    <w:p w14:paraId="6A61804E" w14:textId="2EBB8E72" w:rsidR="0053311E" w:rsidRDefault="0053311E" w:rsidP="00930374">
      <w:pPr>
        <w:pStyle w:val="TextCDB"/>
        <w:jc w:val="center"/>
        <w:rPr>
          <w:i/>
          <w:color w:val="00B050"/>
          <w:sz w:val="28"/>
          <w:lang w:val="de-CH"/>
        </w:rPr>
      </w:pPr>
      <w:r w:rsidRPr="00F447BC">
        <w:rPr>
          <w:i/>
          <w:color w:val="00B050"/>
          <w:sz w:val="28"/>
          <w:lang w:val="de-CH"/>
        </w:rPr>
        <w:t xml:space="preserve">Maximal </w:t>
      </w:r>
      <w:r w:rsidR="00716E2B">
        <w:rPr>
          <w:i/>
          <w:color w:val="00B050"/>
          <w:sz w:val="28"/>
          <w:lang w:val="de-CH"/>
        </w:rPr>
        <w:t>6</w:t>
      </w:r>
      <w:r w:rsidRPr="00F447BC">
        <w:rPr>
          <w:i/>
          <w:color w:val="00B050"/>
          <w:sz w:val="28"/>
          <w:lang w:val="de-CH"/>
        </w:rPr>
        <w:t xml:space="preserve"> Seiten!</w:t>
      </w:r>
    </w:p>
    <w:p w14:paraId="7F505494" w14:textId="2A3E51B0" w:rsidR="00716E2B" w:rsidRDefault="00716E2B" w:rsidP="00BA58C7">
      <w:pPr>
        <w:pStyle w:val="TextCDB"/>
        <w:shd w:val="clear" w:color="auto" w:fill="BFBFBF" w:themeFill="background1" w:themeFillShade="BF"/>
        <w:rPr>
          <w:b/>
          <w:lang w:val="de-CH"/>
        </w:rPr>
      </w:pPr>
      <w:r>
        <w:rPr>
          <w:b/>
          <w:lang w:val="de-CH"/>
        </w:rPr>
        <w:t>Dokumenten</w:t>
      </w:r>
      <w:r w:rsidR="00BE3371">
        <w:rPr>
          <w:b/>
          <w:lang w:val="de-CH"/>
        </w:rPr>
        <w:t>- und Versand</w:t>
      </w:r>
      <w:r>
        <w:rPr>
          <w:b/>
          <w:lang w:val="de-CH"/>
        </w:rPr>
        <w:t>information</w:t>
      </w:r>
    </w:p>
    <w:p w14:paraId="3AD8EEF0" w14:textId="4A8E5625" w:rsidR="00DA3FF4" w:rsidRPr="00BE3371" w:rsidRDefault="00DA3FF4" w:rsidP="00DA3FF4">
      <w:pPr>
        <w:pStyle w:val="TextCDB"/>
        <w:rPr>
          <w:b/>
          <w:sz w:val="18"/>
          <w:u w:val="single"/>
          <w:lang w:val="de-CH"/>
        </w:rPr>
      </w:pPr>
      <w:r w:rsidRPr="00BE3371">
        <w:rPr>
          <w:b/>
          <w:sz w:val="18"/>
          <w:u w:val="single"/>
          <w:lang w:val="de-CH"/>
        </w:rPr>
        <w:t xml:space="preserve">Verfasser </w:t>
      </w:r>
      <w:r w:rsidR="00BA58C7">
        <w:rPr>
          <w:b/>
          <w:sz w:val="18"/>
          <w:u w:val="single"/>
          <w:lang w:val="de-CH"/>
        </w:rPr>
        <w:t>¦</w:t>
      </w:r>
      <w:r w:rsidRPr="00BE3371">
        <w:rPr>
          <w:b/>
          <w:sz w:val="18"/>
          <w:u w:val="single"/>
          <w:lang w:val="de-CH"/>
        </w:rPr>
        <w:t xml:space="preserve"> </w:t>
      </w:r>
      <w:r w:rsidRPr="001E26C6">
        <w:rPr>
          <w:b/>
          <w:noProof/>
          <w:color w:val="808080" w:themeColor="background1" w:themeShade="80"/>
          <w:sz w:val="18"/>
          <w:u w:val="single"/>
          <w:lang w:val="de-CH"/>
        </w:rPr>
        <w:t>Auteur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1134"/>
        <w:gridCol w:w="2835"/>
      </w:tblGrid>
      <w:tr w:rsidR="00BE3371" w:rsidRPr="00BE3371" w14:paraId="68442B85" w14:textId="77777777" w:rsidTr="00BA58C7">
        <w:trPr>
          <w:tblHeader/>
        </w:trPr>
        <w:tc>
          <w:tcPr>
            <w:tcW w:w="2694" w:type="dxa"/>
            <w:shd w:val="clear" w:color="auto" w:fill="F2F2F2" w:themeFill="background1" w:themeFillShade="F2"/>
          </w:tcPr>
          <w:p w14:paraId="0EFDDB21" w14:textId="7659E36F" w:rsidR="00716E2B" w:rsidRPr="00BE3371" w:rsidRDefault="00716E2B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Verfasser</w:t>
            </w:r>
            <w:r w:rsidR="00BA58C7">
              <w:rPr>
                <w:b/>
                <w:noProof/>
                <w:sz w:val="18"/>
                <w:szCs w:val="22"/>
              </w:rPr>
              <w:t xml:space="preserve"> </w:t>
            </w:r>
            <w:r w:rsidRPr="00BE3371">
              <w:rPr>
                <w:b/>
                <w:noProof/>
                <w:sz w:val="18"/>
                <w:szCs w:val="22"/>
              </w:rPr>
              <w:t>(Name, Vorname)</w:t>
            </w:r>
          </w:p>
          <w:p w14:paraId="47C9A395" w14:textId="7FE132B9" w:rsidR="00DA3FF4" w:rsidRPr="00BE3371" w:rsidRDefault="00DA3FF4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Auteur (nom, prénom)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658CC25" w14:textId="71772164" w:rsidR="00716E2B" w:rsidRPr="00BE3371" w:rsidRDefault="00716E2B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Firma</w:t>
            </w:r>
            <w:r w:rsidR="00DA3FF4" w:rsidRPr="00BE3371">
              <w:rPr>
                <w:b/>
                <w:noProof/>
                <w:sz w:val="18"/>
                <w:szCs w:val="22"/>
              </w:rPr>
              <w:t xml:space="preserve"> </w:t>
            </w:r>
            <w:r w:rsidRPr="00BE3371">
              <w:rPr>
                <w:b/>
                <w:noProof/>
                <w:sz w:val="18"/>
                <w:szCs w:val="22"/>
              </w:rPr>
              <w:t>/</w:t>
            </w:r>
            <w:r w:rsidR="00DA3FF4" w:rsidRPr="00BE3371">
              <w:rPr>
                <w:b/>
                <w:noProof/>
                <w:sz w:val="18"/>
                <w:szCs w:val="22"/>
              </w:rPr>
              <w:t xml:space="preserve"> </w:t>
            </w:r>
            <w:r w:rsidRPr="00BE3371">
              <w:rPr>
                <w:b/>
                <w:noProof/>
                <w:sz w:val="18"/>
                <w:szCs w:val="22"/>
              </w:rPr>
              <w:t>Organisation</w:t>
            </w:r>
          </w:p>
          <w:p w14:paraId="1D9561AC" w14:textId="69CF966F" w:rsidR="00DA3FF4" w:rsidRPr="00BE3371" w:rsidRDefault="00DA3FF4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 xml:space="preserve">entreprise / </w:t>
            </w:r>
            <w:r w:rsidR="00BA58C7">
              <w:rPr>
                <w:b/>
                <w:noProof/>
                <w:color w:val="808080" w:themeColor="background1" w:themeShade="80"/>
                <w:sz w:val="18"/>
                <w:szCs w:val="22"/>
              </w:rPr>
              <w:t>o</w:t>
            </w:r>
            <w:r w:rsidRP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rganisation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38F8418" w14:textId="77777777" w:rsidR="00716E2B" w:rsidRPr="00BE3371" w:rsidRDefault="00716E2B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Datum</w:t>
            </w:r>
          </w:p>
          <w:p w14:paraId="06D0D576" w14:textId="6F5D2DC3" w:rsidR="00DA3FF4" w:rsidRPr="00BE3371" w:rsidRDefault="00DA3FF4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date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015AC00" w14:textId="0F07FBB2" w:rsidR="00716E2B" w:rsidRPr="00BE3371" w:rsidRDefault="00716E2B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Bemerkung</w:t>
            </w:r>
            <w:r w:rsidR="00BE3371">
              <w:rPr>
                <w:b/>
                <w:noProof/>
                <w:sz w:val="18"/>
                <w:szCs w:val="22"/>
              </w:rPr>
              <w:t>en</w:t>
            </w:r>
          </w:p>
          <w:p w14:paraId="1499B868" w14:textId="404FA5FE" w:rsidR="00DA3FF4" w:rsidRPr="00BE3371" w:rsidRDefault="00DA3FF4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commentaire</w:t>
            </w:r>
            <w:r w:rsid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s</w:t>
            </w:r>
          </w:p>
        </w:tc>
      </w:tr>
      <w:tr w:rsidR="00BE3371" w:rsidRPr="00BE3371" w14:paraId="0871054B" w14:textId="77777777" w:rsidTr="00BA58C7">
        <w:tc>
          <w:tcPr>
            <w:tcW w:w="2694" w:type="dxa"/>
            <w:shd w:val="clear" w:color="auto" w:fill="auto"/>
          </w:tcPr>
          <w:p w14:paraId="1A4680EF" w14:textId="77777777" w:rsidR="00716E2B" w:rsidRPr="00BE3371" w:rsidRDefault="00716E2B" w:rsidP="00F42DC4">
            <w:pPr>
              <w:pStyle w:val="TextCDB"/>
              <w:spacing w:line="240" w:lineRule="auto"/>
              <w:rPr>
                <w:sz w:val="18"/>
                <w:lang w:val="de-CH"/>
              </w:rPr>
            </w:pPr>
          </w:p>
        </w:tc>
        <w:tc>
          <w:tcPr>
            <w:tcW w:w="2409" w:type="dxa"/>
            <w:shd w:val="clear" w:color="auto" w:fill="auto"/>
          </w:tcPr>
          <w:p w14:paraId="1DCD0EB8" w14:textId="77777777" w:rsidR="00716E2B" w:rsidRPr="00BE3371" w:rsidRDefault="00716E2B" w:rsidP="00F42DC4">
            <w:pPr>
              <w:pStyle w:val="TextCDB"/>
              <w:spacing w:line="240" w:lineRule="auto"/>
              <w:rPr>
                <w:sz w:val="18"/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14:paraId="5EBA5DAB" w14:textId="77777777" w:rsidR="00716E2B" w:rsidRPr="00BE3371" w:rsidRDefault="00716E2B" w:rsidP="00716E2B">
            <w:pPr>
              <w:pStyle w:val="TextCDB"/>
              <w:spacing w:line="240" w:lineRule="auto"/>
              <w:jc w:val="right"/>
              <w:rPr>
                <w:sz w:val="18"/>
                <w:lang w:val="de-CH"/>
              </w:rPr>
            </w:pPr>
          </w:p>
        </w:tc>
        <w:tc>
          <w:tcPr>
            <w:tcW w:w="2835" w:type="dxa"/>
            <w:shd w:val="clear" w:color="auto" w:fill="auto"/>
          </w:tcPr>
          <w:p w14:paraId="2EA84522" w14:textId="77777777" w:rsidR="00716E2B" w:rsidRPr="00BE3371" w:rsidRDefault="00716E2B" w:rsidP="00F42DC4">
            <w:pPr>
              <w:pStyle w:val="TextCDB"/>
              <w:spacing w:line="240" w:lineRule="auto"/>
              <w:rPr>
                <w:sz w:val="18"/>
                <w:lang w:val="de-CH"/>
              </w:rPr>
            </w:pPr>
          </w:p>
        </w:tc>
      </w:tr>
    </w:tbl>
    <w:p w14:paraId="569843EC" w14:textId="38CD75FD" w:rsidR="00DA3FF4" w:rsidRPr="00101F81" w:rsidRDefault="00DA3FF4" w:rsidP="00BE3371">
      <w:pPr>
        <w:pStyle w:val="TextCDB"/>
        <w:spacing w:before="240"/>
        <w:rPr>
          <w:b/>
          <w:sz w:val="18"/>
          <w:u w:val="single"/>
          <w:lang w:val="fr-CH"/>
        </w:rPr>
      </w:pPr>
      <w:proofErr w:type="spellStart"/>
      <w:r w:rsidRPr="00101F81">
        <w:rPr>
          <w:b/>
          <w:sz w:val="18"/>
          <w:u w:val="single"/>
          <w:lang w:val="fr-CH"/>
        </w:rPr>
        <w:t>Review</w:t>
      </w:r>
      <w:proofErr w:type="spellEnd"/>
      <w:r w:rsidRPr="00101F81">
        <w:rPr>
          <w:b/>
          <w:sz w:val="18"/>
          <w:u w:val="single"/>
          <w:lang w:val="fr-CH"/>
        </w:rPr>
        <w:t xml:space="preserve"> </w:t>
      </w:r>
      <w:proofErr w:type="spellStart"/>
      <w:r w:rsidR="00BE3371" w:rsidRPr="00101F81">
        <w:rPr>
          <w:b/>
          <w:sz w:val="18"/>
          <w:u w:val="single"/>
          <w:lang w:val="fr-CH"/>
        </w:rPr>
        <w:t>durch</w:t>
      </w:r>
      <w:proofErr w:type="spellEnd"/>
      <w:r w:rsidR="00BE3371" w:rsidRPr="00101F81">
        <w:rPr>
          <w:b/>
          <w:sz w:val="18"/>
          <w:u w:val="single"/>
          <w:lang w:val="fr-CH"/>
        </w:rPr>
        <w:t xml:space="preserve"> </w:t>
      </w:r>
      <w:proofErr w:type="spellStart"/>
      <w:r w:rsidRPr="00101F81">
        <w:rPr>
          <w:b/>
          <w:sz w:val="18"/>
          <w:u w:val="single"/>
          <w:lang w:val="fr-CH"/>
        </w:rPr>
        <w:t>Projektkoordinator</w:t>
      </w:r>
      <w:proofErr w:type="spellEnd"/>
      <w:r w:rsidRPr="00101F81">
        <w:rPr>
          <w:b/>
          <w:sz w:val="18"/>
          <w:u w:val="single"/>
          <w:lang w:val="fr-CH"/>
        </w:rPr>
        <w:t xml:space="preserve"> </w:t>
      </w:r>
      <w:r w:rsidR="00BA58C7" w:rsidRPr="00101F81">
        <w:rPr>
          <w:b/>
          <w:sz w:val="18"/>
          <w:u w:val="single"/>
          <w:lang w:val="fr-CH"/>
        </w:rPr>
        <w:t>¦</w:t>
      </w:r>
      <w:r w:rsidRPr="00101F81">
        <w:rPr>
          <w:b/>
          <w:sz w:val="18"/>
          <w:u w:val="single"/>
          <w:lang w:val="fr-CH"/>
        </w:rPr>
        <w:t xml:space="preserve"> </w:t>
      </w:r>
      <w:r w:rsidR="00101F81" w:rsidRPr="00101F81">
        <w:rPr>
          <w:b/>
          <w:noProof/>
          <w:color w:val="808080" w:themeColor="background1" w:themeShade="80"/>
          <w:sz w:val="18"/>
          <w:u w:val="single"/>
          <w:lang w:val="fr-CH"/>
        </w:rPr>
        <w:t>Review par le coordinateur du projet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938"/>
      </w:tblGrid>
      <w:tr w:rsidR="00DA3FF4" w:rsidRPr="00BE3371" w14:paraId="686E41D5" w14:textId="77777777" w:rsidTr="00BE3371">
        <w:trPr>
          <w:tblHeader/>
        </w:trPr>
        <w:tc>
          <w:tcPr>
            <w:tcW w:w="1134" w:type="dxa"/>
            <w:shd w:val="clear" w:color="auto" w:fill="F2F2F2" w:themeFill="background1" w:themeFillShade="F2"/>
          </w:tcPr>
          <w:p w14:paraId="75754BE8" w14:textId="77777777" w:rsidR="00DA3FF4" w:rsidRPr="00BE3371" w:rsidRDefault="00DA3FF4" w:rsidP="00DA3FF4">
            <w:pPr>
              <w:tabs>
                <w:tab w:val="left" w:pos="1985"/>
              </w:tabs>
              <w:spacing w:line="240" w:lineRule="auto"/>
              <w:jc w:val="right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Datum</w:t>
            </w:r>
          </w:p>
          <w:p w14:paraId="3567AA22" w14:textId="567EDB05" w:rsidR="00DA3FF4" w:rsidRPr="00BE3371" w:rsidRDefault="00DA3FF4" w:rsidP="00DA3FF4">
            <w:pPr>
              <w:tabs>
                <w:tab w:val="left" w:pos="1985"/>
              </w:tabs>
              <w:spacing w:line="240" w:lineRule="auto"/>
              <w:jc w:val="right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date</w:t>
            </w:r>
            <w:r w:rsidRPr="00BE3371">
              <w:rPr>
                <w:b/>
                <w:noProof/>
                <w:sz w:val="18"/>
                <w:szCs w:val="22"/>
              </w:rPr>
              <w:t xml:space="preserve"> 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BDA39BD" w14:textId="7E943D3D" w:rsidR="00DA3FF4" w:rsidRPr="00BE3371" w:rsidRDefault="00DA3FF4" w:rsidP="002E6320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Bemerkung</w:t>
            </w:r>
            <w:r w:rsidR="00BE3371">
              <w:rPr>
                <w:b/>
                <w:noProof/>
                <w:sz w:val="18"/>
                <w:szCs w:val="22"/>
              </w:rPr>
              <w:t>en</w:t>
            </w:r>
          </w:p>
          <w:p w14:paraId="64F6BAEF" w14:textId="17FE3A1C" w:rsidR="00DA3FF4" w:rsidRPr="00BE3371" w:rsidRDefault="00DA3FF4" w:rsidP="002E6320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commentaire</w:t>
            </w:r>
            <w:r w:rsid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s</w:t>
            </w:r>
          </w:p>
        </w:tc>
      </w:tr>
      <w:tr w:rsidR="00DA3FF4" w:rsidRPr="00BE3371" w14:paraId="6912FEEE" w14:textId="77777777" w:rsidTr="00BE3371">
        <w:tc>
          <w:tcPr>
            <w:tcW w:w="1134" w:type="dxa"/>
            <w:shd w:val="clear" w:color="auto" w:fill="auto"/>
          </w:tcPr>
          <w:p w14:paraId="5B68D8E9" w14:textId="77777777" w:rsidR="00DA3FF4" w:rsidRPr="00BE3371" w:rsidRDefault="00DA3FF4" w:rsidP="002E6320">
            <w:pPr>
              <w:pStyle w:val="TextCDB"/>
              <w:spacing w:line="240" w:lineRule="auto"/>
              <w:jc w:val="right"/>
              <w:rPr>
                <w:sz w:val="18"/>
                <w:lang w:val="de-CH"/>
              </w:rPr>
            </w:pPr>
          </w:p>
        </w:tc>
        <w:tc>
          <w:tcPr>
            <w:tcW w:w="7938" w:type="dxa"/>
            <w:shd w:val="clear" w:color="auto" w:fill="auto"/>
          </w:tcPr>
          <w:p w14:paraId="605647F2" w14:textId="77777777" w:rsidR="00DA3FF4" w:rsidRPr="00BE3371" w:rsidRDefault="00DA3FF4" w:rsidP="002E6320">
            <w:pPr>
              <w:pStyle w:val="TextCDB"/>
              <w:spacing w:line="240" w:lineRule="auto"/>
              <w:rPr>
                <w:sz w:val="18"/>
                <w:lang w:val="de-CH"/>
              </w:rPr>
            </w:pPr>
          </w:p>
        </w:tc>
      </w:tr>
    </w:tbl>
    <w:p w14:paraId="44489491" w14:textId="4A43B5F6" w:rsidR="00DA3FF4" w:rsidRPr="00BE3371" w:rsidRDefault="00DA3FF4" w:rsidP="00BE3371">
      <w:pPr>
        <w:pStyle w:val="TextCDB"/>
        <w:spacing w:before="240"/>
        <w:rPr>
          <w:b/>
          <w:noProof/>
          <w:color w:val="808080" w:themeColor="background1" w:themeShade="80"/>
          <w:sz w:val="18"/>
          <w:u w:val="single"/>
        </w:rPr>
      </w:pPr>
      <w:r w:rsidRPr="00BE3371">
        <w:rPr>
          <w:b/>
          <w:sz w:val="18"/>
          <w:u w:val="single"/>
          <w:lang w:val="de-CH"/>
        </w:rPr>
        <w:t xml:space="preserve">Versand an Steuerungsorgan </w:t>
      </w:r>
      <w:r w:rsidR="00BA58C7">
        <w:rPr>
          <w:b/>
          <w:sz w:val="18"/>
          <w:u w:val="single"/>
          <w:lang w:val="de-CH"/>
        </w:rPr>
        <w:t>¦</w:t>
      </w:r>
      <w:r w:rsidRPr="00BE3371">
        <w:rPr>
          <w:b/>
          <w:sz w:val="18"/>
          <w:u w:val="single"/>
          <w:lang w:val="de-CH"/>
        </w:rPr>
        <w:t xml:space="preserve"> </w:t>
      </w:r>
      <w:r w:rsidR="00101F81" w:rsidRPr="00101F81">
        <w:rPr>
          <w:b/>
          <w:noProof/>
          <w:color w:val="808080" w:themeColor="background1" w:themeShade="80"/>
          <w:sz w:val="18"/>
          <w:u w:val="single"/>
        </w:rPr>
        <w:t>Envoi à l’organe de direction</w:t>
      </w:r>
    </w:p>
    <w:p w14:paraId="44829616" w14:textId="1333C27C" w:rsidR="00BE3371" w:rsidRPr="00BE3371" w:rsidRDefault="00BE3371" w:rsidP="00BE3371">
      <w:pPr>
        <w:pStyle w:val="TextCDB"/>
        <w:spacing w:after="0" w:line="240" w:lineRule="auto"/>
        <w:rPr>
          <w:i/>
          <w:sz w:val="18"/>
          <w:lang w:val="de-CH"/>
        </w:rPr>
      </w:pPr>
      <w:r w:rsidRPr="001E26C6">
        <w:rPr>
          <w:i/>
          <w:noProof/>
          <w:sz w:val="18"/>
          <w:lang w:val="de-CH"/>
        </w:rPr>
        <w:t>Die Termine für den Versand an das Steuerungsorgan sind dem Vertrag zu entnehmen.</w:t>
      </w:r>
    </w:p>
    <w:p w14:paraId="7B156B5A" w14:textId="0FA9C26B" w:rsidR="00BE3371" w:rsidRPr="001E26C6" w:rsidRDefault="00BE3371" w:rsidP="00BE3371">
      <w:pPr>
        <w:rPr>
          <w:i/>
          <w:noProof/>
          <w:color w:val="808080" w:themeColor="background1" w:themeShade="80"/>
          <w:sz w:val="18"/>
          <w:szCs w:val="22"/>
          <w:lang w:val="fr-CH" w:eastAsia="de-DE"/>
        </w:rPr>
      </w:pPr>
      <w:r w:rsidRPr="001E26C6">
        <w:rPr>
          <w:i/>
          <w:noProof/>
          <w:color w:val="808080" w:themeColor="background1" w:themeShade="80"/>
          <w:sz w:val="18"/>
          <w:szCs w:val="22"/>
          <w:lang w:val="fr-CH" w:eastAsia="de-DE"/>
        </w:rPr>
        <w:t>Les dates d'envoi à l'organe de pilotage sont précisées dans le contrat.</w:t>
      </w:r>
    </w:p>
    <w:p w14:paraId="74FDA268" w14:textId="77777777" w:rsidR="00BE3371" w:rsidRPr="001E26C6" w:rsidRDefault="00BE3371" w:rsidP="00BE3371">
      <w:pPr>
        <w:pStyle w:val="TextCDB"/>
        <w:spacing w:after="0" w:line="240" w:lineRule="auto"/>
        <w:rPr>
          <w:i/>
          <w:sz w:val="18"/>
          <w:lang w:val="fr-CH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977"/>
        <w:gridCol w:w="992"/>
      </w:tblGrid>
      <w:tr w:rsidR="00BE3371" w:rsidRPr="00BE3371" w14:paraId="1557622E" w14:textId="77777777" w:rsidTr="00BE3371">
        <w:trPr>
          <w:tblHeader/>
        </w:trPr>
        <w:tc>
          <w:tcPr>
            <w:tcW w:w="2694" w:type="dxa"/>
            <w:shd w:val="clear" w:color="auto" w:fill="F2F2F2" w:themeFill="background1" w:themeFillShade="F2"/>
          </w:tcPr>
          <w:p w14:paraId="195A796C" w14:textId="49B40AB6" w:rsidR="00BE3371" w:rsidRPr="00BE3371" w:rsidRDefault="00BE3371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Absender (Mailadresse</w:t>
            </w:r>
            <w:r>
              <w:rPr>
                <w:b/>
                <w:noProof/>
                <w:sz w:val="18"/>
                <w:szCs w:val="22"/>
              </w:rPr>
              <w:t xml:space="preserve"> des Antragsstellers</w:t>
            </w:r>
            <w:r w:rsidRPr="00BE3371">
              <w:rPr>
                <w:b/>
                <w:noProof/>
                <w:sz w:val="18"/>
                <w:szCs w:val="22"/>
              </w:rPr>
              <w:t>)</w:t>
            </w:r>
          </w:p>
          <w:p w14:paraId="17A100DC" w14:textId="648B878C" w:rsidR="00BE3371" w:rsidRPr="00101F81" w:rsidRDefault="00101F81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  <w:lang w:val="fr-CH"/>
              </w:rPr>
            </w:pPr>
            <w:r w:rsidRPr="00101F81">
              <w:rPr>
                <w:b/>
                <w:noProof/>
                <w:color w:val="808080" w:themeColor="background1" w:themeShade="80"/>
                <w:sz w:val="18"/>
                <w:szCs w:val="22"/>
                <w:lang w:val="fr-CH"/>
              </w:rPr>
              <w:t>Expéditeur (adresse couriel du demandeur)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EDEAD42" w14:textId="77777777" w:rsidR="00BE3371" w:rsidRPr="00BE3371" w:rsidRDefault="00BE3371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Adressat</w:t>
            </w:r>
          </w:p>
          <w:p w14:paraId="21D4ADB6" w14:textId="66F9F603" w:rsidR="00BE3371" w:rsidRPr="00BE3371" w:rsidRDefault="00101F81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</w:rPr>
            </w:pPr>
            <w:r w:rsidRPr="00101F81">
              <w:rPr>
                <w:b/>
                <w:noProof/>
                <w:color w:val="808080" w:themeColor="background1" w:themeShade="80"/>
                <w:sz w:val="18"/>
                <w:szCs w:val="22"/>
              </w:rPr>
              <w:t>Destinataire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7C0C9B" w14:textId="0AC35FF4" w:rsidR="00BE3371" w:rsidRPr="00101F81" w:rsidRDefault="00BE3371" w:rsidP="001F67D5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  <w:lang w:val="fr-CH"/>
              </w:rPr>
            </w:pPr>
            <w:r w:rsidRPr="00101F81">
              <w:rPr>
                <w:b/>
                <w:noProof/>
                <w:sz w:val="18"/>
                <w:szCs w:val="22"/>
                <w:lang w:val="fr-CH"/>
              </w:rPr>
              <w:t>Cc (Mailadresse des Projektkoordinators)</w:t>
            </w:r>
          </w:p>
          <w:p w14:paraId="6AFE0D82" w14:textId="551DB0FB" w:rsidR="00BE3371" w:rsidRPr="00101F81" w:rsidRDefault="00101F81" w:rsidP="00101F81">
            <w:pPr>
              <w:tabs>
                <w:tab w:val="left" w:pos="1985"/>
              </w:tabs>
              <w:spacing w:line="240" w:lineRule="auto"/>
              <w:rPr>
                <w:b/>
                <w:noProof/>
                <w:sz w:val="18"/>
                <w:szCs w:val="22"/>
                <w:lang w:val="fr-CH"/>
              </w:rPr>
            </w:pPr>
            <w:r>
              <w:rPr>
                <w:b/>
                <w:noProof/>
                <w:color w:val="808080" w:themeColor="background1" w:themeShade="80"/>
                <w:sz w:val="18"/>
                <w:szCs w:val="22"/>
                <w:lang w:val="fr-CH"/>
              </w:rPr>
              <w:t>C</w:t>
            </w:r>
            <w:r w:rsidRPr="00101F81">
              <w:rPr>
                <w:b/>
                <w:noProof/>
                <w:color w:val="808080" w:themeColor="background1" w:themeShade="80"/>
                <w:sz w:val="18"/>
                <w:szCs w:val="22"/>
                <w:lang w:val="fr-CH"/>
              </w:rPr>
              <w:t>c (adresse couriel du coordinateur du projet</w:t>
            </w:r>
            <w:r>
              <w:rPr>
                <w:b/>
                <w:noProof/>
                <w:color w:val="808080" w:themeColor="background1" w:themeShade="80"/>
                <w:sz w:val="18"/>
                <w:szCs w:val="22"/>
                <w:lang w:val="fr-CH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ADE67E6" w14:textId="46BA0FD4" w:rsidR="00BE3371" w:rsidRPr="00BE3371" w:rsidRDefault="00BE3371" w:rsidP="001F67D5">
            <w:pPr>
              <w:tabs>
                <w:tab w:val="left" w:pos="1985"/>
              </w:tabs>
              <w:spacing w:line="240" w:lineRule="auto"/>
              <w:jc w:val="right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sz w:val="18"/>
                <w:szCs w:val="22"/>
              </w:rPr>
              <w:t>Datum</w:t>
            </w:r>
          </w:p>
          <w:p w14:paraId="7487B5D3" w14:textId="7144C77B" w:rsidR="00BE3371" w:rsidRPr="00BE3371" w:rsidRDefault="00BE3371" w:rsidP="001F67D5">
            <w:pPr>
              <w:tabs>
                <w:tab w:val="left" w:pos="1985"/>
              </w:tabs>
              <w:spacing w:line="240" w:lineRule="auto"/>
              <w:jc w:val="right"/>
              <w:rPr>
                <w:b/>
                <w:noProof/>
                <w:sz w:val="18"/>
                <w:szCs w:val="22"/>
              </w:rPr>
            </w:pPr>
            <w:r w:rsidRPr="00BE3371">
              <w:rPr>
                <w:b/>
                <w:noProof/>
                <w:color w:val="808080" w:themeColor="background1" w:themeShade="80"/>
                <w:sz w:val="18"/>
                <w:szCs w:val="22"/>
              </w:rPr>
              <w:t>date</w:t>
            </w:r>
          </w:p>
        </w:tc>
      </w:tr>
      <w:tr w:rsidR="00BE3371" w:rsidRPr="00BE3371" w14:paraId="2F83E92A" w14:textId="77777777" w:rsidTr="00BE3371">
        <w:tc>
          <w:tcPr>
            <w:tcW w:w="2694" w:type="dxa"/>
          </w:tcPr>
          <w:p w14:paraId="2B8FA476" w14:textId="77777777" w:rsidR="00BE3371" w:rsidRPr="00BE3371" w:rsidRDefault="00BE3371" w:rsidP="00BE3371">
            <w:pPr>
              <w:pStyle w:val="TextCDB"/>
              <w:spacing w:line="240" w:lineRule="auto"/>
              <w:rPr>
                <w:sz w:val="18"/>
                <w:lang w:val="de-CH"/>
              </w:rPr>
            </w:pPr>
          </w:p>
        </w:tc>
        <w:tc>
          <w:tcPr>
            <w:tcW w:w="2409" w:type="dxa"/>
          </w:tcPr>
          <w:p w14:paraId="13B7A4D1" w14:textId="7DA65A0B" w:rsidR="00BE3371" w:rsidRPr="00BE3371" w:rsidRDefault="00BE3371" w:rsidP="00101F81">
            <w:pPr>
              <w:pStyle w:val="TextCDB"/>
              <w:spacing w:line="240" w:lineRule="auto"/>
              <w:rPr>
                <w:sz w:val="18"/>
                <w:lang w:val="de-CH"/>
              </w:rPr>
            </w:pPr>
            <w:r w:rsidRPr="00BE3371">
              <w:rPr>
                <w:sz w:val="18"/>
                <w:lang w:val="de-CH"/>
              </w:rPr>
              <w:t>ngdi@</w:t>
            </w:r>
            <w:r w:rsidR="00101F81">
              <w:rPr>
                <w:sz w:val="18"/>
                <w:lang w:val="de-CH"/>
              </w:rPr>
              <w:t>swisstopo</w:t>
            </w:r>
            <w:r w:rsidRPr="00BE3371">
              <w:rPr>
                <w:sz w:val="18"/>
                <w:lang w:val="de-CH"/>
              </w:rPr>
              <w:t>.ch</w:t>
            </w:r>
          </w:p>
        </w:tc>
        <w:tc>
          <w:tcPr>
            <w:tcW w:w="2977" w:type="dxa"/>
          </w:tcPr>
          <w:p w14:paraId="07F0432B" w14:textId="77777777" w:rsidR="00BE3371" w:rsidRPr="00BE3371" w:rsidRDefault="00BE3371" w:rsidP="00BE3371">
            <w:pPr>
              <w:pStyle w:val="TextCDB"/>
              <w:spacing w:line="240" w:lineRule="auto"/>
              <w:rPr>
                <w:sz w:val="18"/>
                <w:lang w:val="de-CH"/>
              </w:rPr>
            </w:pPr>
          </w:p>
        </w:tc>
        <w:tc>
          <w:tcPr>
            <w:tcW w:w="992" w:type="dxa"/>
            <w:shd w:val="clear" w:color="auto" w:fill="auto"/>
          </w:tcPr>
          <w:p w14:paraId="3F1F516F" w14:textId="2F5917BC" w:rsidR="00BE3371" w:rsidRPr="00BE3371" w:rsidRDefault="00BE3371" w:rsidP="001F67D5">
            <w:pPr>
              <w:pStyle w:val="TextCDB"/>
              <w:spacing w:line="240" w:lineRule="auto"/>
              <w:jc w:val="right"/>
              <w:rPr>
                <w:sz w:val="18"/>
                <w:lang w:val="de-CH"/>
              </w:rPr>
            </w:pPr>
          </w:p>
        </w:tc>
      </w:tr>
    </w:tbl>
    <w:p w14:paraId="7294C1ED" w14:textId="77777777" w:rsidR="00DA3FF4" w:rsidRDefault="00DA3FF4" w:rsidP="00DA3FF4">
      <w:pPr>
        <w:pStyle w:val="TextCDB"/>
        <w:rPr>
          <w:b/>
          <w:szCs w:val="20"/>
          <w:lang w:val="de-CH" w:eastAsia="de-CH"/>
        </w:rPr>
      </w:pPr>
    </w:p>
    <w:p w14:paraId="6A61804F" w14:textId="6A6E234F" w:rsidR="00F447BC" w:rsidRPr="00101F81" w:rsidRDefault="00F447BC" w:rsidP="00BA58C7">
      <w:pPr>
        <w:pStyle w:val="TextCDB"/>
        <w:shd w:val="clear" w:color="auto" w:fill="BFBFBF" w:themeFill="background1" w:themeFillShade="BF"/>
        <w:rPr>
          <w:b/>
          <w:lang w:val="fr-CH"/>
        </w:rPr>
      </w:pPr>
      <w:proofErr w:type="spellStart"/>
      <w:r w:rsidRPr="00101F81">
        <w:rPr>
          <w:b/>
          <w:lang w:val="fr-CH"/>
        </w:rPr>
        <w:t>Stammdaten</w:t>
      </w:r>
      <w:proofErr w:type="spellEnd"/>
      <w:r w:rsidRPr="00101F81">
        <w:rPr>
          <w:b/>
          <w:lang w:val="fr-CH"/>
        </w:rPr>
        <w:t xml:space="preserve"> des </w:t>
      </w:r>
      <w:proofErr w:type="spellStart"/>
      <w:r w:rsidRPr="00101F81">
        <w:rPr>
          <w:b/>
          <w:lang w:val="fr-CH"/>
        </w:rPr>
        <w:t>Projektes</w:t>
      </w:r>
      <w:proofErr w:type="spellEnd"/>
      <w:r w:rsidR="00BA58C7" w:rsidRPr="00101F81">
        <w:rPr>
          <w:b/>
          <w:lang w:val="fr-CH"/>
        </w:rPr>
        <w:t xml:space="preserve"> ¦ </w:t>
      </w:r>
      <w:r w:rsidR="00101F81" w:rsidRPr="00101F81">
        <w:rPr>
          <w:b/>
          <w:noProof/>
          <w:color w:val="808080" w:themeColor="background1" w:themeShade="80"/>
          <w:lang w:val="fr-CH"/>
        </w:rPr>
        <w:t>Données de base du projet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071"/>
        <w:gridCol w:w="4882"/>
      </w:tblGrid>
      <w:tr w:rsidR="008D4856" w:rsidRPr="008D4856" w14:paraId="6A618053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50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sz w:val="18"/>
                <w:szCs w:val="22"/>
              </w:rPr>
              <w:t>Nr. NGDI</w:t>
            </w:r>
          </w:p>
          <w:p w14:paraId="6A618051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color w:val="808080" w:themeColor="background1" w:themeShade="80"/>
                <w:sz w:val="18"/>
                <w:szCs w:val="22"/>
              </w:rPr>
              <w:t>N° INDG</w:t>
            </w:r>
          </w:p>
        </w:tc>
        <w:tc>
          <w:tcPr>
            <w:tcW w:w="4961" w:type="dxa"/>
          </w:tcPr>
          <w:p w14:paraId="6A618052" w14:textId="77777777" w:rsidR="008D4856" w:rsidRPr="00B052EA" w:rsidRDefault="008D4856" w:rsidP="008D4856">
            <w:pPr>
              <w:tabs>
                <w:tab w:val="left" w:pos="1985"/>
              </w:tabs>
              <w:rPr>
                <w:b/>
                <w:noProof/>
                <w:szCs w:val="22"/>
              </w:rPr>
            </w:pPr>
          </w:p>
        </w:tc>
      </w:tr>
      <w:tr w:rsidR="008D4856" w:rsidRPr="008D4856" w14:paraId="6A618057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54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sz w:val="18"/>
                <w:szCs w:val="22"/>
              </w:rPr>
              <w:t>Titel</w:t>
            </w:r>
          </w:p>
          <w:p w14:paraId="6A618055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color w:val="808080" w:themeColor="background1" w:themeShade="80"/>
                <w:sz w:val="18"/>
                <w:szCs w:val="22"/>
              </w:rPr>
              <w:t>Titre</w:t>
            </w:r>
          </w:p>
        </w:tc>
        <w:tc>
          <w:tcPr>
            <w:tcW w:w="4961" w:type="dxa"/>
          </w:tcPr>
          <w:p w14:paraId="6A618056" w14:textId="77777777" w:rsidR="008D4856" w:rsidRPr="00B052EA" w:rsidRDefault="008D4856" w:rsidP="008D4856">
            <w:pPr>
              <w:tabs>
                <w:tab w:val="left" w:pos="1985"/>
              </w:tabs>
              <w:rPr>
                <w:b/>
                <w:noProof/>
                <w:szCs w:val="22"/>
              </w:rPr>
            </w:pPr>
          </w:p>
        </w:tc>
      </w:tr>
      <w:tr w:rsidR="008D4856" w:rsidRPr="008D4856" w14:paraId="6A61805B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58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sz w:val="18"/>
                <w:szCs w:val="22"/>
              </w:rPr>
              <w:t>Antragsteller (Organisation)</w:t>
            </w:r>
          </w:p>
          <w:p w14:paraId="6A618059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color w:val="808080" w:themeColor="background1" w:themeShade="80"/>
                <w:sz w:val="18"/>
                <w:szCs w:val="22"/>
              </w:rPr>
              <w:t>Demandeur (organisation)</w:t>
            </w:r>
          </w:p>
        </w:tc>
        <w:tc>
          <w:tcPr>
            <w:tcW w:w="4961" w:type="dxa"/>
          </w:tcPr>
          <w:p w14:paraId="6A61805A" w14:textId="77777777" w:rsidR="008D4856" w:rsidRPr="008D4856" w:rsidRDefault="008D4856" w:rsidP="008D4856">
            <w:pPr>
              <w:tabs>
                <w:tab w:val="left" w:pos="1985"/>
              </w:tabs>
              <w:rPr>
                <w:noProof/>
                <w:szCs w:val="22"/>
              </w:rPr>
            </w:pPr>
          </w:p>
        </w:tc>
      </w:tr>
      <w:tr w:rsidR="008D4856" w:rsidRPr="008D4856" w14:paraId="6A61805F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5C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sz w:val="18"/>
                <w:szCs w:val="22"/>
              </w:rPr>
              <w:t>Antragsteller (verantwortliche Person)</w:t>
            </w:r>
          </w:p>
          <w:p w14:paraId="6A61805D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color w:val="808080" w:themeColor="background1" w:themeShade="80"/>
                <w:sz w:val="18"/>
                <w:szCs w:val="22"/>
              </w:rPr>
              <w:t>Demandeur (personne responsable)</w:t>
            </w:r>
          </w:p>
        </w:tc>
        <w:tc>
          <w:tcPr>
            <w:tcW w:w="4961" w:type="dxa"/>
          </w:tcPr>
          <w:p w14:paraId="6A61805E" w14:textId="77777777" w:rsidR="008D4856" w:rsidRPr="008D4856" w:rsidRDefault="008D4856" w:rsidP="008D4856">
            <w:pPr>
              <w:tabs>
                <w:tab w:val="left" w:pos="1985"/>
              </w:tabs>
              <w:rPr>
                <w:noProof/>
                <w:szCs w:val="22"/>
              </w:rPr>
            </w:pPr>
          </w:p>
        </w:tc>
      </w:tr>
      <w:tr w:rsidR="008D4856" w:rsidRPr="00101F81" w14:paraId="6A618063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60" w14:textId="77777777" w:rsidR="008D4856" w:rsidRPr="001E26C6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sz w:val="18"/>
                <w:szCs w:val="22"/>
                <w:lang w:val="fr-CH"/>
              </w:rPr>
              <w:t>Projektpartner (Organisation)</w:t>
            </w:r>
          </w:p>
          <w:p w14:paraId="6A618061" w14:textId="77777777" w:rsidR="008D4856" w:rsidRPr="001E26C6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>Partenaire de projet (organisation)</w:t>
            </w:r>
          </w:p>
        </w:tc>
        <w:tc>
          <w:tcPr>
            <w:tcW w:w="4961" w:type="dxa"/>
          </w:tcPr>
          <w:p w14:paraId="6A618062" w14:textId="77777777" w:rsidR="008D4856" w:rsidRPr="001E26C6" w:rsidRDefault="008D4856" w:rsidP="008D4856">
            <w:pPr>
              <w:tabs>
                <w:tab w:val="left" w:pos="1985"/>
              </w:tabs>
              <w:rPr>
                <w:noProof/>
                <w:szCs w:val="22"/>
                <w:lang w:val="fr-CH"/>
              </w:rPr>
            </w:pPr>
          </w:p>
        </w:tc>
      </w:tr>
      <w:tr w:rsidR="008D4856" w:rsidRPr="008D4856" w14:paraId="6A618067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64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sz w:val="18"/>
                <w:szCs w:val="22"/>
              </w:rPr>
              <w:t>Projektleiter</w:t>
            </w:r>
          </w:p>
          <w:p w14:paraId="6A618065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color w:val="808080" w:themeColor="background1" w:themeShade="80"/>
                <w:sz w:val="18"/>
                <w:szCs w:val="22"/>
              </w:rPr>
              <w:t>Responsable de projet</w:t>
            </w:r>
          </w:p>
        </w:tc>
        <w:tc>
          <w:tcPr>
            <w:tcW w:w="4961" w:type="dxa"/>
          </w:tcPr>
          <w:p w14:paraId="6A618066" w14:textId="77777777" w:rsidR="008D4856" w:rsidRPr="008D4856" w:rsidRDefault="008D4856" w:rsidP="008D4856">
            <w:pPr>
              <w:tabs>
                <w:tab w:val="left" w:pos="1985"/>
              </w:tabs>
              <w:rPr>
                <w:noProof/>
                <w:szCs w:val="22"/>
              </w:rPr>
            </w:pPr>
          </w:p>
        </w:tc>
      </w:tr>
      <w:tr w:rsidR="001E26C6" w:rsidRPr="00101F81" w14:paraId="1CA8CA99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150B4EBC" w14:textId="77777777" w:rsidR="001E26C6" w:rsidRPr="001E26C6" w:rsidRDefault="001E26C6" w:rsidP="00A5008F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sz w:val="18"/>
                <w:szCs w:val="22"/>
                <w:lang w:val="fr-CH"/>
              </w:rPr>
              <w:t xml:space="preserve">Projektkoordinator (PROK) </w:t>
            </w:r>
          </w:p>
          <w:p w14:paraId="6DD8505F" w14:textId="77777777" w:rsidR="001E26C6" w:rsidRPr="001E26C6" w:rsidRDefault="001E26C6" w:rsidP="00A5008F">
            <w:pPr>
              <w:tabs>
                <w:tab w:val="left" w:pos="960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>Coordinateur de projet (PROK)</w:t>
            </w:r>
          </w:p>
        </w:tc>
        <w:tc>
          <w:tcPr>
            <w:tcW w:w="4961" w:type="dxa"/>
          </w:tcPr>
          <w:p w14:paraId="1E9030B1" w14:textId="77777777" w:rsidR="001E26C6" w:rsidRPr="001E26C6" w:rsidRDefault="001E26C6" w:rsidP="00A5008F">
            <w:pPr>
              <w:tabs>
                <w:tab w:val="left" w:pos="1985"/>
              </w:tabs>
              <w:rPr>
                <w:noProof/>
                <w:szCs w:val="22"/>
                <w:lang w:val="fr-CH"/>
              </w:rPr>
            </w:pPr>
          </w:p>
        </w:tc>
      </w:tr>
      <w:tr w:rsidR="001E26C6" w:rsidRPr="001E26C6" w14:paraId="65D18A76" w14:textId="77777777" w:rsidTr="00A5008F">
        <w:tc>
          <w:tcPr>
            <w:tcW w:w="4111" w:type="dxa"/>
            <w:shd w:val="clear" w:color="auto" w:fill="F2F2F2" w:themeFill="background1" w:themeFillShade="F2"/>
          </w:tcPr>
          <w:p w14:paraId="7E826EA8" w14:textId="77777777" w:rsidR="001E26C6" w:rsidRPr="001E26C6" w:rsidRDefault="001E26C6" w:rsidP="00A5008F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sz w:val="18"/>
                <w:szCs w:val="22"/>
                <w:lang w:val="fr-CH"/>
              </w:rPr>
              <w:t>Projektkoordinator</w:t>
            </w:r>
            <w:r>
              <w:rPr>
                <w:noProof/>
                <w:sz w:val="18"/>
                <w:szCs w:val="22"/>
                <w:lang w:val="fr-CH"/>
              </w:rPr>
              <w:t xml:space="preserve"> Stellvertreter</w:t>
            </w:r>
            <w:r w:rsidRPr="001E26C6">
              <w:rPr>
                <w:noProof/>
                <w:sz w:val="18"/>
                <w:szCs w:val="22"/>
                <w:lang w:val="fr-CH"/>
              </w:rPr>
              <w:t xml:space="preserve"> (PROK</w:t>
            </w:r>
            <w:r>
              <w:rPr>
                <w:noProof/>
                <w:sz w:val="18"/>
                <w:szCs w:val="22"/>
                <w:lang w:val="fr-CH"/>
              </w:rPr>
              <w:t xml:space="preserve"> Stv.</w:t>
            </w:r>
            <w:r w:rsidRPr="001E26C6">
              <w:rPr>
                <w:noProof/>
                <w:sz w:val="18"/>
                <w:szCs w:val="22"/>
                <w:lang w:val="fr-CH"/>
              </w:rPr>
              <w:t xml:space="preserve">) </w:t>
            </w:r>
          </w:p>
          <w:p w14:paraId="6CDC2BC6" w14:textId="77777777" w:rsidR="001E26C6" w:rsidRPr="001E26C6" w:rsidRDefault="001E26C6" w:rsidP="00A5008F">
            <w:pPr>
              <w:tabs>
                <w:tab w:val="left" w:pos="960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>Coordinateur de projet</w:t>
            </w:r>
            <w:r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 xml:space="preserve"> remplaçant</w:t>
            </w:r>
            <w:r w:rsidRPr="001E26C6"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 xml:space="preserve"> (PROK</w:t>
            </w:r>
            <w:r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 xml:space="preserve"> rmp</w:t>
            </w:r>
            <w:r w:rsidRPr="001E26C6"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>)</w:t>
            </w:r>
          </w:p>
        </w:tc>
        <w:tc>
          <w:tcPr>
            <w:tcW w:w="4961" w:type="dxa"/>
          </w:tcPr>
          <w:p w14:paraId="558837CD" w14:textId="77777777" w:rsidR="001E26C6" w:rsidRPr="001E26C6" w:rsidRDefault="001E26C6" w:rsidP="00A5008F">
            <w:pPr>
              <w:tabs>
                <w:tab w:val="left" w:pos="1985"/>
              </w:tabs>
              <w:rPr>
                <w:noProof/>
                <w:szCs w:val="22"/>
                <w:lang w:val="fr-CH"/>
              </w:rPr>
            </w:pPr>
          </w:p>
        </w:tc>
      </w:tr>
      <w:tr w:rsidR="008D4856" w:rsidRPr="00101F81" w14:paraId="6A61806B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68" w14:textId="26F0F477" w:rsidR="008D4856" w:rsidRPr="001E26C6" w:rsidRDefault="001E26C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>
              <w:rPr>
                <w:noProof/>
                <w:sz w:val="18"/>
                <w:szCs w:val="22"/>
                <w:lang w:val="fr-CH"/>
              </w:rPr>
              <w:t>Kontaktperson KOGIS (RVP)</w:t>
            </w:r>
            <w:r w:rsidR="00040CBE" w:rsidRPr="001E26C6">
              <w:rPr>
                <w:noProof/>
                <w:sz w:val="18"/>
                <w:szCs w:val="22"/>
                <w:lang w:val="fr-CH"/>
              </w:rPr>
              <w:t xml:space="preserve"> </w:t>
            </w:r>
          </w:p>
          <w:p w14:paraId="6A618069" w14:textId="658AD48E" w:rsidR="008D4856" w:rsidRPr="001E26C6" w:rsidRDefault="001E26C6" w:rsidP="001E26C6">
            <w:pPr>
              <w:tabs>
                <w:tab w:val="left" w:pos="960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>Personne de contact COSIG (RVP)</w:t>
            </w:r>
          </w:p>
        </w:tc>
        <w:tc>
          <w:tcPr>
            <w:tcW w:w="4961" w:type="dxa"/>
          </w:tcPr>
          <w:p w14:paraId="6A61806A" w14:textId="77777777" w:rsidR="008D4856" w:rsidRPr="001E26C6" w:rsidRDefault="008D4856" w:rsidP="008D4856">
            <w:pPr>
              <w:tabs>
                <w:tab w:val="left" w:pos="1985"/>
              </w:tabs>
              <w:rPr>
                <w:noProof/>
                <w:szCs w:val="22"/>
                <w:lang w:val="fr-CH"/>
              </w:rPr>
            </w:pPr>
          </w:p>
        </w:tc>
      </w:tr>
      <w:tr w:rsidR="008D4856" w:rsidRPr="00101F81" w14:paraId="6A61806F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6C" w14:textId="77777777" w:rsidR="008D4856" w:rsidRPr="001E26C6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sz w:val="18"/>
                <w:szCs w:val="22"/>
                <w:lang w:val="fr-CH"/>
              </w:rPr>
              <w:t>Vertragssumme inkl. MWST</w:t>
            </w:r>
          </w:p>
          <w:p w14:paraId="6A61806D" w14:textId="77777777" w:rsidR="008D4856" w:rsidRPr="001E26C6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  <w:lang w:val="fr-CH"/>
              </w:rPr>
            </w:pPr>
            <w:r w:rsidRPr="001E26C6">
              <w:rPr>
                <w:noProof/>
                <w:color w:val="808080" w:themeColor="background1" w:themeShade="80"/>
                <w:sz w:val="18"/>
                <w:szCs w:val="22"/>
                <w:lang w:val="fr-CH"/>
              </w:rPr>
              <w:t>Montant contractuel avec TVA</w:t>
            </w:r>
          </w:p>
        </w:tc>
        <w:tc>
          <w:tcPr>
            <w:tcW w:w="4961" w:type="dxa"/>
          </w:tcPr>
          <w:p w14:paraId="6A61806E" w14:textId="77777777" w:rsidR="008D4856" w:rsidRPr="001E26C6" w:rsidRDefault="008D4856" w:rsidP="008D4856">
            <w:pPr>
              <w:tabs>
                <w:tab w:val="left" w:pos="1985"/>
              </w:tabs>
              <w:rPr>
                <w:noProof/>
                <w:szCs w:val="22"/>
                <w:lang w:val="fr-CH"/>
              </w:rPr>
            </w:pPr>
          </w:p>
        </w:tc>
      </w:tr>
      <w:tr w:rsidR="008D4856" w:rsidRPr="008D4856" w14:paraId="6A618073" w14:textId="77777777" w:rsidTr="001E26C6">
        <w:tc>
          <w:tcPr>
            <w:tcW w:w="4111" w:type="dxa"/>
            <w:shd w:val="clear" w:color="auto" w:fill="F2F2F2" w:themeFill="background1" w:themeFillShade="F2"/>
          </w:tcPr>
          <w:p w14:paraId="6A618070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sz w:val="18"/>
                <w:szCs w:val="22"/>
              </w:rPr>
              <w:t>Vertragsende</w:t>
            </w:r>
          </w:p>
          <w:p w14:paraId="6A618071" w14:textId="77777777" w:rsidR="008D4856" w:rsidRPr="00B052EA" w:rsidRDefault="008D4856" w:rsidP="001F67D5">
            <w:pPr>
              <w:tabs>
                <w:tab w:val="left" w:pos="1985"/>
              </w:tabs>
              <w:spacing w:line="240" w:lineRule="auto"/>
              <w:rPr>
                <w:noProof/>
                <w:sz w:val="18"/>
                <w:szCs w:val="22"/>
              </w:rPr>
            </w:pPr>
            <w:r w:rsidRPr="00B052EA">
              <w:rPr>
                <w:noProof/>
                <w:color w:val="808080" w:themeColor="background1" w:themeShade="80"/>
                <w:sz w:val="18"/>
                <w:szCs w:val="22"/>
              </w:rPr>
              <w:t>Fin du contrat</w:t>
            </w:r>
          </w:p>
        </w:tc>
        <w:tc>
          <w:tcPr>
            <w:tcW w:w="4961" w:type="dxa"/>
          </w:tcPr>
          <w:p w14:paraId="6A618072" w14:textId="77777777" w:rsidR="008D4856" w:rsidRPr="008D4856" w:rsidRDefault="008D4856" w:rsidP="008D4856">
            <w:pPr>
              <w:tabs>
                <w:tab w:val="left" w:pos="1985"/>
              </w:tabs>
              <w:rPr>
                <w:noProof/>
                <w:szCs w:val="22"/>
              </w:rPr>
            </w:pPr>
          </w:p>
        </w:tc>
      </w:tr>
    </w:tbl>
    <w:p w14:paraId="6A618085" w14:textId="2B62219D" w:rsidR="00716E2B" w:rsidRDefault="00716E2B">
      <w:pPr>
        <w:widowControl/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6EB03BEE" w14:textId="77777777" w:rsidR="009B3B02" w:rsidRDefault="009B3B02" w:rsidP="009B3B02">
      <w:pPr>
        <w:tabs>
          <w:tab w:val="left" w:pos="1985"/>
        </w:tabs>
        <w:rPr>
          <w:szCs w:val="22"/>
        </w:rPr>
      </w:pPr>
    </w:p>
    <w:p w14:paraId="6A618086" w14:textId="77777777" w:rsidR="00F447BC" w:rsidRPr="00F447BC" w:rsidRDefault="00F447BC" w:rsidP="00F447BC">
      <w:pPr>
        <w:shd w:val="clear" w:color="auto" w:fill="F2F2F2" w:themeFill="background1" w:themeFillShade="F2"/>
        <w:tabs>
          <w:tab w:val="left" w:pos="1985"/>
        </w:tabs>
        <w:rPr>
          <w:b/>
          <w:szCs w:val="22"/>
        </w:rPr>
      </w:pPr>
      <w:r w:rsidRPr="00F447BC">
        <w:rPr>
          <w:b/>
          <w:szCs w:val="22"/>
        </w:rPr>
        <w:t>Inhaltsverzeichnis</w:t>
      </w:r>
    </w:p>
    <w:p w14:paraId="70F55C88" w14:textId="77777777" w:rsidR="00BA58C7" w:rsidRDefault="00B052EA">
      <w:pPr>
        <w:pStyle w:val="Verzeichnis1"/>
        <w:rPr>
          <w:rFonts w:asciiTheme="minorHAnsi" w:eastAsiaTheme="minorEastAsia" w:hAnsiTheme="minorHAnsi" w:cstheme="minorBidi"/>
          <w:b w:val="0"/>
          <w:szCs w:val="22"/>
          <w:lang w:eastAsia="de-CH"/>
        </w:rPr>
      </w:pPr>
      <w:r>
        <w:fldChar w:fldCharType="begin"/>
      </w:r>
      <w:r>
        <w:instrText xml:space="preserve"> TOC \o "3-3" \h \z \t "Überschrift 1;1;Überschrift 2;2" </w:instrText>
      </w:r>
      <w:r>
        <w:fldChar w:fldCharType="separate"/>
      </w:r>
      <w:hyperlink w:anchor="_Toc59175047" w:history="1">
        <w:r w:rsidR="00BA58C7" w:rsidRPr="008D37C9">
          <w:rPr>
            <w:rStyle w:val="Hyperlink"/>
          </w:rPr>
          <w:t>1</w:t>
        </w:r>
        <w:r w:rsidR="00BA58C7">
          <w:rPr>
            <w:rFonts w:asciiTheme="minorHAnsi" w:eastAsiaTheme="minorEastAsia" w:hAnsiTheme="minorHAnsi" w:cstheme="minorBidi"/>
            <w:b w:val="0"/>
            <w:szCs w:val="22"/>
            <w:lang w:eastAsia="de-CH"/>
          </w:rPr>
          <w:tab/>
        </w:r>
        <w:r w:rsidR="00BA58C7" w:rsidRPr="008D37C9">
          <w:rPr>
            <w:rStyle w:val="Hyperlink"/>
          </w:rPr>
          <w:t>Management Summary</w:t>
        </w:r>
        <w:r w:rsidR="00BA58C7">
          <w:rPr>
            <w:webHidden/>
          </w:rPr>
          <w:tab/>
        </w:r>
        <w:r w:rsidR="00BA58C7">
          <w:rPr>
            <w:webHidden/>
          </w:rPr>
          <w:fldChar w:fldCharType="begin"/>
        </w:r>
        <w:r w:rsidR="00BA58C7">
          <w:rPr>
            <w:webHidden/>
          </w:rPr>
          <w:instrText xml:space="preserve"> PAGEREF _Toc59175047 \h </w:instrText>
        </w:r>
        <w:r w:rsidR="00BA58C7">
          <w:rPr>
            <w:webHidden/>
          </w:rPr>
        </w:r>
        <w:r w:rsidR="00BA58C7">
          <w:rPr>
            <w:webHidden/>
          </w:rPr>
          <w:fldChar w:fldCharType="separate"/>
        </w:r>
        <w:r w:rsidR="00BA58C7">
          <w:rPr>
            <w:webHidden/>
          </w:rPr>
          <w:t>2</w:t>
        </w:r>
        <w:r w:rsidR="00BA58C7">
          <w:rPr>
            <w:webHidden/>
          </w:rPr>
          <w:fldChar w:fldCharType="end"/>
        </w:r>
      </w:hyperlink>
    </w:p>
    <w:p w14:paraId="0FEBC6B8" w14:textId="77777777" w:rsidR="00BA58C7" w:rsidRDefault="007439AA">
      <w:pPr>
        <w:pStyle w:val="Verzeichnis1"/>
        <w:rPr>
          <w:rFonts w:asciiTheme="minorHAnsi" w:eastAsiaTheme="minorEastAsia" w:hAnsiTheme="minorHAnsi" w:cstheme="minorBidi"/>
          <w:b w:val="0"/>
          <w:szCs w:val="22"/>
          <w:lang w:eastAsia="de-CH"/>
        </w:rPr>
      </w:pPr>
      <w:hyperlink w:anchor="_Toc59175048" w:history="1">
        <w:r w:rsidR="00BA58C7" w:rsidRPr="008D37C9">
          <w:rPr>
            <w:rStyle w:val="Hyperlink"/>
          </w:rPr>
          <w:t>2</w:t>
        </w:r>
        <w:r w:rsidR="00BA58C7">
          <w:rPr>
            <w:rFonts w:asciiTheme="minorHAnsi" w:eastAsiaTheme="minorEastAsia" w:hAnsiTheme="minorHAnsi" w:cstheme="minorBidi"/>
            <w:b w:val="0"/>
            <w:szCs w:val="22"/>
            <w:lang w:eastAsia="de-CH"/>
          </w:rPr>
          <w:tab/>
        </w:r>
        <w:r w:rsidR="00BA58C7" w:rsidRPr="008D37C9">
          <w:rPr>
            <w:rStyle w:val="Hyperlink"/>
          </w:rPr>
          <w:t>Wesentliche Kennzahlen</w:t>
        </w:r>
        <w:r w:rsidR="00BA58C7">
          <w:rPr>
            <w:webHidden/>
          </w:rPr>
          <w:tab/>
        </w:r>
        <w:r w:rsidR="00BA58C7">
          <w:rPr>
            <w:webHidden/>
          </w:rPr>
          <w:fldChar w:fldCharType="begin"/>
        </w:r>
        <w:r w:rsidR="00BA58C7">
          <w:rPr>
            <w:webHidden/>
          </w:rPr>
          <w:instrText xml:space="preserve"> PAGEREF _Toc59175048 \h </w:instrText>
        </w:r>
        <w:r w:rsidR="00BA58C7">
          <w:rPr>
            <w:webHidden/>
          </w:rPr>
        </w:r>
        <w:r w:rsidR="00BA58C7">
          <w:rPr>
            <w:webHidden/>
          </w:rPr>
          <w:fldChar w:fldCharType="separate"/>
        </w:r>
        <w:r w:rsidR="00BA58C7">
          <w:rPr>
            <w:webHidden/>
          </w:rPr>
          <w:t>3</w:t>
        </w:r>
        <w:r w:rsidR="00BA58C7">
          <w:rPr>
            <w:webHidden/>
          </w:rPr>
          <w:fldChar w:fldCharType="end"/>
        </w:r>
      </w:hyperlink>
    </w:p>
    <w:p w14:paraId="63333751" w14:textId="77777777" w:rsidR="00BA58C7" w:rsidRDefault="007439AA">
      <w:pPr>
        <w:pStyle w:val="Verzeichnis1"/>
        <w:rPr>
          <w:rFonts w:asciiTheme="minorHAnsi" w:eastAsiaTheme="minorEastAsia" w:hAnsiTheme="minorHAnsi" w:cstheme="minorBidi"/>
          <w:b w:val="0"/>
          <w:szCs w:val="22"/>
          <w:lang w:eastAsia="de-CH"/>
        </w:rPr>
      </w:pPr>
      <w:hyperlink w:anchor="_Toc59175049" w:history="1">
        <w:r w:rsidR="00BA58C7" w:rsidRPr="008D37C9">
          <w:rPr>
            <w:rStyle w:val="Hyperlink"/>
          </w:rPr>
          <w:t>3</w:t>
        </w:r>
        <w:r w:rsidR="00BA58C7">
          <w:rPr>
            <w:rFonts w:asciiTheme="minorHAnsi" w:eastAsiaTheme="minorEastAsia" w:hAnsiTheme="minorHAnsi" w:cstheme="minorBidi"/>
            <w:b w:val="0"/>
            <w:szCs w:val="22"/>
            <w:lang w:eastAsia="de-CH"/>
          </w:rPr>
          <w:tab/>
        </w:r>
        <w:r w:rsidR="00BA58C7" w:rsidRPr="008D37C9">
          <w:rPr>
            <w:rStyle w:val="Hyperlink"/>
          </w:rPr>
          <w:t>Vorgehen</w:t>
        </w:r>
        <w:r w:rsidR="00BA58C7">
          <w:rPr>
            <w:webHidden/>
          </w:rPr>
          <w:tab/>
        </w:r>
        <w:r w:rsidR="00BA58C7">
          <w:rPr>
            <w:webHidden/>
          </w:rPr>
          <w:fldChar w:fldCharType="begin"/>
        </w:r>
        <w:r w:rsidR="00BA58C7">
          <w:rPr>
            <w:webHidden/>
          </w:rPr>
          <w:instrText xml:space="preserve"> PAGEREF _Toc59175049 \h </w:instrText>
        </w:r>
        <w:r w:rsidR="00BA58C7">
          <w:rPr>
            <w:webHidden/>
          </w:rPr>
        </w:r>
        <w:r w:rsidR="00BA58C7">
          <w:rPr>
            <w:webHidden/>
          </w:rPr>
          <w:fldChar w:fldCharType="separate"/>
        </w:r>
        <w:r w:rsidR="00BA58C7">
          <w:rPr>
            <w:webHidden/>
          </w:rPr>
          <w:t>3</w:t>
        </w:r>
        <w:r w:rsidR="00BA58C7">
          <w:rPr>
            <w:webHidden/>
          </w:rPr>
          <w:fldChar w:fldCharType="end"/>
        </w:r>
      </w:hyperlink>
    </w:p>
    <w:p w14:paraId="3EDDFA4A" w14:textId="77777777" w:rsidR="00BA58C7" w:rsidRDefault="007439AA">
      <w:pPr>
        <w:pStyle w:val="Verzeichnis1"/>
        <w:rPr>
          <w:rFonts w:asciiTheme="minorHAnsi" w:eastAsiaTheme="minorEastAsia" w:hAnsiTheme="minorHAnsi" w:cstheme="minorBidi"/>
          <w:b w:val="0"/>
          <w:szCs w:val="22"/>
          <w:lang w:eastAsia="de-CH"/>
        </w:rPr>
      </w:pPr>
      <w:hyperlink w:anchor="_Toc59175050" w:history="1">
        <w:r w:rsidR="00BA58C7" w:rsidRPr="008D37C9">
          <w:rPr>
            <w:rStyle w:val="Hyperlink"/>
          </w:rPr>
          <w:t>4</w:t>
        </w:r>
        <w:r w:rsidR="00BA58C7">
          <w:rPr>
            <w:rFonts w:asciiTheme="minorHAnsi" w:eastAsiaTheme="minorEastAsia" w:hAnsiTheme="minorHAnsi" w:cstheme="minorBidi"/>
            <w:b w:val="0"/>
            <w:szCs w:val="22"/>
            <w:lang w:eastAsia="de-CH"/>
          </w:rPr>
          <w:tab/>
        </w:r>
        <w:r w:rsidR="00BA58C7" w:rsidRPr="008D37C9">
          <w:rPr>
            <w:rStyle w:val="Hyperlink"/>
          </w:rPr>
          <w:t>Ergebnisse</w:t>
        </w:r>
        <w:r w:rsidR="00BA58C7">
          <w:rPr>
            <w:webHidden/>
          </w:rPr>
          <w:tab/>
        </w:r>
        <w:r w:rsidR="00BA58C7">
          <w:rPr>
            <w:webHidden/>
          </w:rPr>
          <w:fldChar w:fldCharType="begin"/>
        </w:r>
        <w:r w:rsidR="00BA58C7">
          <w:rPr>
            <w:webHidden/>
          </w:rPr>
          <w:instrText xml:space="preserve"> PAGEREF _Toc59175050 \h </w:instrText>
        </w:r>
        <w:r w:rsidR="00BA58C7">
          <w:rPr>
            <w:webHidden/>
          </w:rPr>
        </w:r>
        <w:r w:rsidR="00BA58C7">
          <w:rPr>
            <w:webHidden/>
          </w:rPr>
          <w:fldChar w:fldCharType="separate"/>
        </w:r>
        <w:r w:rsidR="00BA58C7">
          <w:rPr>
            <w:webHidden/>
          </w:rPr>
          <w:t>3</w:t>
        </w:r>
        <w:r w:rsidR="00BA58C7">
          <w:rPr>
            <w:webHidden/>
          </w:rPr>
          <w:fldChar w:fldCharType="end"/>
        </w:r>
      </w:hyperlink>
    </w:p>
    <w:p w14:paraId="64D7B6E2" w14:textId="77777777" w:rsidR="00BA58C7" w:rsidRDefault="007439AA">
      <w:pPr>
        <w:pStyle w:val="Verzeichnis1"/>
        <w:rPr>
          <w:rFonts w:asciiTheme="minorHAnsi" w:eastAsiaTheme="minorEastAsia" w:hAnsiTheme="minorHAnsi" w:cstheme="minorBidi"/>
          <w:b w:val="0"/>
          <w:szCs w:val="22"/>
          <w:lang w:eastAsia="de-CH"/>
        </w:rPr>
      </w:pPr>
      <w:hyperlink w:anchor="_Toc59175051" w:history="1">
        <w:r w:rsidR="00BA58C7" w:rsidRPr="008D37C9">
          <w:rPr>
            <w:rStyle w:val="Hyperlink"/>
          </w:rPr>
          <w:t>5</w:t>
        </w:r>
        <w:r w:rsidR="00BA58C7">
          <w:rPr>
            <w:rFonts w:asciiTheme="minorHAnsi" w:eastAsiaTheme="minorEastAsia" w:hAnsiTheme="minorHAnsi" w:cstheme="minorBidi"/>
            <w:b w:val="0"/>
            <w:szCs w:val="22"/>
            <w:lang w:eastAsia="de-CH"/>
          </w:rPr>
          <w:tab/>
        </w:r>
        <w:r w:rsidR="00BA58C7" w:rsidRPr="008D37C9">
          <w:rPr>
            <w:rStyle w:val="Hyperlink"/>
          </w:rPr>
          <w:t>Meilensteine</w:t>
        </w:r>
        <w:r w:rsidR="00BA58C7">
          <w:rPr>
            <w:webHidden/>
          </w:rPr>
          <w:tab/>
        </w:r>
        <w:r w:rsidR="00BA58C7">
          <w:rPr>
            <w:webHidden/>
          </w:rPr>
          <w:fldChar w:fldCharType="begin"/>
        </w:r>
        <w:r w:rsidR="00BA58C7">
          <w:rPr>
            <w:webHidden/>
          </w:rPr>
          <w:instrText xml:space="preserve"> PAGEREF _Toc59175051 \h </w:instrText>
        </w:r>
        <w:r w:rsidR="00BA58C7">
          <w:rPr>
            <w:webHidden/>
          </w:rPr>
        </w:r>
        <w:r w:rsidR="00BA58C7">
          <w:rPr>
            <w:webHidden/>
          </w:rPr>
          <w:fldChar w:fldCharType="separate"/>
        </w:r>
        <w:r w:rsidR="00BA58C7">
          <w:rPr>
            <w:webHidden/>
          </w:rPr>
          <w:t>3</w:t>
        </w:r>
        <w:r w:rsidR="00BA58C7">
          <w:rPr>
            <w:webHidden/>
          </w:rPr>
          <w:fldChar w:fldCharType="end"/>
        </w:r>
      </w:hyperlink>
    </w:p>
    <w:p w14:paraId="428FD950" w14:textId="77777777" w:rsidR="00BA58C7" w:rsidRDefault="007439AA">
      <w:pPr>
        <w:pStyle w:val="Verzeichnis1"/>
        <w:rPr>
          <w:rFonts w:asciiTheme="minorHAnsi" w:eastAsiaTheme="minorEastAsia" w:hAnsiTheme="minorHAnsi" w:cstheme="minorBidi"/>
          <w:b w:val="0"/>
          <w:szCs w:val="22"/>
          <w:lang w:eastAsia="de-CH"/>
        </w:rPr>
      </w:pPr>
      <w:hyperlink w:anchor="_Toc59175052" w:history="1">
        <w:r w:rsidR="00BA58C7" w:rsidRPr="008D37C9">
          <w:rPr>
            <w:rStyle w:val="Hyperlink"/>
          </w:rPr>
          <w:t>6</w:t>
        </w:r>
        <w:r w:rsidR="00BA58C7">
          <w:rPr>
            <w:rFonts w:asciiTheme="minorHAnsi" w:eastAsiaTheme="minorEastAsia" w:hAnsiTheme="minorHAnsi" w:cstheme="minorBidi"/>
            <w:b w:val="0"/>
            <w:szCs w:val="22"/>
            <w:lang w:eastAsia="de-CH"/>
          </w:rPr>
          <w:tab/>
        </w:r>
        <w:r w:rsidR="00BA58C7" w:rsidRPr="008D37C9">
          <w:rPr>
            <w:rStyle w:val="Hyperlink"/>
          </w:rPr>
          <w:t>Risiken / Probleme</w:t>
        </w:r>
        <w:r w:rsidR="00BA58C7">
          <w:rPr>
            <w:webHidden/>
          </w:rPr>
          <w:tab/>
        </w:r>
        <w:r w:rsidR="00BA58C7">
          <w:rPr>
            <w:webHidden/>
          </w:rPr>
          <w:fldChar w:fldCharType="begin"/>
        </w:r>
        <w:r w:rsidR="00BA58C7">
          <w:rPr>
            <w:webHidden/>
          </w:rPr>
          <w:instrText xml:space="preserve"> PAGEREF _Toc59175052 \h </w:instrText>
        </w:r>
        <w:r w:rsidR="00BA58C7">
          <w:rPr>
            <w:webHidden/>
          </w:rPr>
        </w:r>
        <w:r w:rsidR="00BA58C7">
          <w:rPr>
            <w:webHidden/>
          </w:rPr>
          <w:fldChar w:fldCharType="separate"/>
        </w:r>
        <w:r w:rsidR="00BA58C7">
          <w:rPr>
            <w:webHidden/>
          </w:rPr>
          <w:t>3</w:t>
        </w:r>
        <w:r w:rsidR="00BA58C7">
          <w:rPr>
            <w:webHidden/>
          </w:rPr>
          <w:fldChar w:fldCharType="end"/>
        </w:r>
      </w:hyperlink>
    </w:p>
    <w:p w14:paraId="2390AA68" w14:textId="77777777" w:rsidR="00BA58C7" w:rsidRDefault="007439AA">
      <w:pPr>
        <w:pStyle w:val="Verzeichnis1"/>
        <w:rPr>
          <w:rFonts w:asciiTheme="minorHAnsi" w:eastAsiaTheme="minorEastAsia" w:hAnsiTheme="minorHAnsi" w:cstheme="minorBidi"/>
          <w:b w:val="0"/>
          <w:szCs w:val="22"/>
          <w:lang w:eastAsia="de-CH"/>
        </w:rPr>
      </w:pPr>
      <w:hyperlink w:anchor="_Toc59175053" w:history="1">
        <w:r w:rsidR="00BA58C7" w:rsidRPr="008D37C9">
          <w:rPr>
            <w:rStyle w:val="Hyperlink"/>
          </w:rPr>
          <w:t>7</w:t>
        </w:r>
        <w:r w:rsidR="00BA58C7">
          <w:rPr>
            <w:rFonts w:asciiTheme="minorHAnsi" w:eastAsiaTheme="minorEastAsia" w:hAnsiTheme="minorHAnsi" w:cstheme="minorBidi"/>
            <w:b w:val="0"/>
            <w:szCs w:val="22"/>
            <w:lang w:eastAsia="de-CH"/>
          </w:rPr>
          <w:tab/>
        </w:r>
        <w:r w:rsidR="00BA58C7" w:rsidRPr="008D37C9">
          <w:rPr>
            <w:rStyle w:val="Hyperlink"/>
          </w:rPr>
          <w:t>Ausblick / Weiteres Vorgehen</w:t>
        </w:r>
        <w:r w:rsidR="00BA58C7">
          <w:rPr>
            <w:webHidden/>
          </w:rPr>
          <w:tab/>
        </w:r>
        <w:r w:rsidR="00BA58C7">
          <w:rPr>
            <w:webHidden/>
          </w:rPr>
          <w:fldChar w:fldCharType="begin"/>
        </w:r>
        <w:r w:rsidR="00BA58C7">
          <w:rPr>
            <w:webHidden/>
          </w:rPr>
          <w:instrText xml:space="preserve"> PAGEREF _Toc59175053 \h </w:instrText>
        </w:r>
        <w:r w:rsidR="00BA58C7">
          <w:rPr>
            <w:webHidden/>
          </w:rPr>
        </w:r>
        <w:r w:rsidR="00BA58C7">
          <w:rPr>
            <w:webHidden/>
          </w:rPr>
          <w:fldChar w:fldCharType="separate"/>
        </w:r>
        <w:r w:rsidR="00BA58C7">
          <w:rPr>
            <w:webHidden/>
          </w:rPr>
          <w:t>3</w:t>
        </w:r>
        <w:r w:rsidR="00BA58C7">
          <w:rPr>
            <w:webHidden/>
          </w:rPr>
          <w:fldChar w:fldCharType="end"/>
        </w:r>
      </w:hyperlink>
    </w:p>
    <w:p w14:paraId="6A61808F" w14:textId="7FE6112C" w:rsidR="00B052EA" w:rsidRDefault="00B052EA" w:rsidP="00BA58C7">
      <w:pPr>
        <w:widowControl/>
        <w:spacing w:before="240" w:after="120" w:line="240" w:lineRule="auto"/>
        <w:jc w:val="center"/>
        <w:rPr>
          <w:szCs w:val="22"/>
        </w:rPr>
      </w:pPr>
      <w:r>
        <w:fldChar w:fldCharType="end"/>
      </w:r>
      <w:r w:rsidR="00716E2B">
        <w:t>******************************</w:t>
      </w:r>
      <w:r w:rsidR="00BA58C7">
        <w:t>********************************</w:t>
      </w:r>
    </w:p>
    <w:p w14:paraId="6A618090" w14:textId="77777777" w:rsidR="00825212" w:rsidRDefault="00B052EA" w:rsidP="00825212">
      <w:pPr>
        <w:pStyle w:val="berschrift1"/>
      </w:pPr>
      <w:bookmarkStart w:id="0" w:name="_Toc59175047"/>
      <w:r>
        <w:t>Management Summary</w:t>
      </w:r>
      <w:bookmarkEnd w:id="0"/>
    </w:p>
    <w:p w14:paraId="0B39216A" w14:textId="34CD35A5" w:rsidR="001F67D5" w:rsidRPr="00AA7165" w:rsidRDefault="001F67D5" w:rsidP="001F67D5">
      <w:r>
        <w:rPr>
          <w:i/>
          <w:vanish/>
          <w:color w:val="0000FF"/>
        </w:rPr>
        <w:t>Bitte unter "Bemerkung" eine kurze Zusammenfassung zum jeweiligen Bereich im Freitext verfassen sowie unter "Status" die entsprechende Ampel setzen.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6066"/>
      </w:tblGrid>
      <w:tr w:rsidR="001F67D5" w14:paraId="23B10EBF" w14:textId="77777777" w:rsidTr="00D75CEB">
        <w:trPr>
          <w:trHeight w:val="329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C388B8" w14:textId="77777777" w:rsidR="001F67D5" w:rsidRPr="00AA7165" w:rsidRDefault="001F67D5" w:rsidP="00D75CEB">
            <w:pPr>
              <w:pStyle w:val="AbsatzTab12PtTitel"/>
              <w:rPr>
                <w:rFonts w:ascii="Arial" w:hAnsi="Arial"/>
                <w:sz w:val="20"/>
                <w:szCs w:val="20"/>
              </w:rPr>
            </w:pPr>
            <w:r w:rsidRPr="00AA7165">
              <w:rPr>
                <w:rFonts w:ascii="Arial" w:hAnsi="Arial"/>
                <w:sz w:val="20"/>
                <w:szCs w:val="20"/>
              </w:rPr>
              <w:t>Bereich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60D0F0" w14:textId="77777777" w:rsidR="001F67D5" w:rsidRPr="00AA7165" w:rsidRDefault="001F67D5" w:rsidP="00D75CEB">
            <w:pPr>
              <w:pStyle w:val="AbsatzTab12PtTitel"/>
              <w:rPr>
                <w:rFonts w:ascii="Arial" w:hAnsi="Arial"/>
                <w:sz w:val="20"/>
                <w:szCs w:val="20"/>
              </w:rPr>
            </w:pPr>
            <w:r w:rsidRPr="00AA7165">
              <w:rPr>
                <w:rFonts w:ascii="Arial" w:hAnsi="Arial"/>
                <w:sz w:val="20"/>
                <w:szCs w:val="20"/>
              </w:rPr>
              <w:t>Status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C55B7" w14:textId="77777777" w:rsidR="001F67D5" w:rsidRPr="00AA7165" w:rsidRDefault="001F67D5" w:rsidP="00D75CEB">
            <w:pPr>
              <w:pStyle w:val="AbsatzTab12PtTite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Bemerkung</w:t>
            </w:r>
          </w:p>
        </w:tc>
      </w:tr>
      <w:tr w:rsidR="001F67D5" w14:paraId="4FF3759D" w14:textId="77777777" w:rsidTr="00D75CEB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70E1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  <w:r w:rsidRPr="00AA7165">
              <w:rPr>
                <w:rFonts w:ascii="Arial" w:hAnsi="Arial"/>
                <w:i w:val="0"/>
                <w:sz w:val="20"/>
                <w:szCs w:val="20"/>
              </w:rPr>
              <w:t>Gesamtbeurteilung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EA4A1E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A4DB1" w14:textId="5115A811" w:rsidR="001F67D5" w:rsidRPr="001F67D5" w:rsidRDefault="001F67D5" w:rsidP="001F67D5">
            <w:pPr>
              <w:rPr>
                <w:i/>
                <w:vanish/>
                <w:color w:val="0000FF"/>
              </w:rPr>
            </w:pPr>
          </w:p>
        </w:tc>
      </w:tr>
      <w:tr w:rsidR="001F67D5" w14:paraId="3F699183" w14:textId="77777777" w:rsidTr="00D75CEB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AAE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  <w:r w:rsidRPr="00AA7165">
              <w:rPr>
                <w:rFonts w:ascii="Arial" w:hAnsi="Arial"/>
                <w:i w:val="0"/>
                <w:sz w:val="20"/>
                <w:szCs w:val="20"/>
              </w:rPr>
              <w:t>Termine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B192C77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</w:tcPr>
          <w:p w14:paraId="7FCB903E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</w:tr>
      <w:tr w:rsidR="001F67D5" w14:paraId="57C4FC29" w14:textId="77777777" w:rsidTr="00D75CEB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326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  <w:r w:rsidRPr="00AA7165">
              <w:rPr>
                <w:rFonts w:ascii="Arial" w:hAnsi="Arial"/>
                <w:i w:val="0"/>
                <w:sz w:val="20"/>
                <w:szCs w:val="20"/>
              </w:rPr>
              <w:t>Kosten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EB7A5D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</w:tcPr>
          <w:p w14:paraId="3DC2084B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</w:tr>
      <w:tr w:rsidR="001F67D5" w14:paraId="06099A46" w14:textId="77777777" w:rsidTr="00D75CEB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5B5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  <w:r w:rsidRPr="00AA7165">
              <w:rPr>
                <w:rFonts w:ascii="Arial" w:hAnsi="Arial"/>
                <w:i w:val="0"/>
                <w:sz w:val="20"/>
                <w:szCs w:val="20"/>
              </w:rPr>
              <w:t>Ergebnisse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283F16A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</w:tcPr>
          <w:p w14:paraId="3AD12F1F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</w:tr>
      <w:tr w:rsidR="001F67D5" w14:paraId="7AA8BF24" w14:textId="77777777" w:rsidTr="00D75CEB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305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  <w:r w:rsidRPr="00AA7165">
              <w:rPr>
                <w:rFonts w:ascii="Arial" w:hAnsi="Arial"/>
                <w:i w:val="0"/>
                <w:sz w:val="20"/>
                <w:szCs w:val="20"/>
              </w:rPr>
              <w:t>Projektziele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B968B5F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</w:tcPr>
          <w:p w14:paraId="796D8C35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</w:tr>
      <w:tr w:rsidR="001F67D5" w14:paraId="0C33D8A2" w14:textId="77777777" w:rsidTr="00D75CEB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CBE1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  <w:r>
              <w:rPr>
                <w:rFonts w:ascii="Arial" w:hAnsi="Arial"/>
                <w:i w:val="0"/>
                <w:sz w:val="20"/>
                <w:szCs w:val="20"/>
              </w:rPr>
              <w:t>NGDI-Ziele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0CF3DB3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</w:tcPr>
          <w:p w14:paraId="797EB006" w14:textId="77777777" w:rsidR="001F67D5" w:rsidRPr="00AA7165" w:rsidRDefault="001F67D5" w:rsidP="00D75CEB">
            <w:pPr>
              <w:pStyle w:val="AbsatzTab12Pt1-1Kur"/>
              <w:spacing w:line="240" w:lineRule="auto"/>
              <w:rPr>
                <w:rFonts w:ascii="Arial" w:hAnsi="Arial"/>
                <w:i w:val="0"/>
                <w:sz w:val="20"/>
                <w:szCs w:val="20"/>
              </w:rPr>
            </w:pPr>
          </w:p>
        </w:tc>
      </w:tr>
      <w:tr w:rsidR="001F67D5" w14:paraId="792F8268" w14:textId="77777777" w:rsidTr="00D75CEB">
        <w:trPr>
          <w:trHeight w:val="255"/>
        </w:trPr>
        <w:tc>
          <w:tcPr>
            <w:tcW w:w="9185" w:type="dxa"/>
            <w:gridSpan w:val="3"/>
            <w:shd w:val="clear" w:color="auto" w:fill="F0F0F0"/>
          </w:tcPr>
          <w:p w14:paraId="3C0A7B78" w14:textId="77777777" w:rsidR="001F67D5" w:rsidRPr="00AA7165" w:rsidRDefault="001F67D5" w:rsidP="00D75CEB">
            <w:pPr>
              <w:pStyle w:val="AbsatzTab10Pt1-1KurFett"/>
              <w:tabs>
                <w:tab w:val="clear" w:pos="837"/>
                <w:tab w:val="left" w:pos="1990"/>
              </w:tabs>
              <w:spacing w:before="120" w:line="240" w:lineRule="auto"/>
              <w:rPr>
                <w:rFonts w:ascii="Arial" w:hAnsi="Arial"/>
                <w:i w:val="0"/>
                <w:sz w:val="20"/>
                <w:szCs w:val="20"/>
              </w:rPr>
            </w:pPr>
            <w:r w:rsidRPr="00AA7165">
              <w:rPr>
                <w:rFonts w:ascii="Arial" w:hAnsi="Arial"/>
                <w:i w:val="0"/>
                <w:sz w:val="20"/>
                <w:szCs w:val="20"/>
              </w:rPr>
              <w:t xml:space="preserve">Legende: </w:t>
            </w:r>
            <w:r w:rsidRPr="00AA7165">
              <w:rPr>
                <w:rFonts w:ascii="Arial" w:hAnsi="Arial"/>
                <w:i w:val="0"/>
                <w:sz w:val="20"/>
                <w:szCs w:val="20"/>
              </w:rPr>
              <w:tab/>
            </w:r>
            <w:r w:rsidRPr="00AA7165">
              <w:rPr>
                <w:rFonts w:ascii="Arial" w:hAnsi="Arial"/>
                <w:i w:val="0"/>
                <w:sz w:val="20"/>
                <w:szCs w:val="20"/>
                <w:highlight w:val="green"/>
              </w:rPr>
              <w:t>Grün</w:t>
            </w:r>
            <w:r w:rsidRPr="00AA7165">
              <w:rPr>
                <w:rFonts w:ascii="Arial" w:hAnsi="Arial"/>
                <w:i w:val="0"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i w:val="0"/>
                <w:sz w:val="20"/>
                <w:szCs w:val="20"/>
              </w:rPr>
              <w:tab/>
              <w:t>gut /</w:t>
            </w:r>
            <w:r w:rsidRPr="00AA7165">
              <w:rPr>
                <w:rFonts w:ascii="Arial" w:hAnsi="Arial"/>
                <w:i w:val="0"/>
                <w:sz w:val="20"/>
                <w:szCs w:val="20"/>
              </w:rPr>
              <w:t xml:space="preserve"> auf Kurs, </w:t>
            </w:r>
            <w:r w:rsidRPr="00AA7165">
              <w:rPr>
                <w:rFonts w:ascii="Arial" w:hAnsi="Arial"/>
                <w:i w:val="0"/>
                <w:sz w:val="20"/>
                <w:szCs w:val="20"/>
              </w:rPr>
              <w:br/>
            </w:r>
            <w:r w:rsidRPr="00AA7165">
              <w:rPr>
                <w:rFonts w:ascii="Arial" w:hAnsi="Arial"/>
                <w:i w:val="0"/>
                <w:sz w:val="20"/>
                <w:szCs w:val="20"/>
              </w:rPr>
              <w:tab/>
            </w:r>
            <w:r w:rsidRPr="00AA7165">
              <w:rPr>
                <w:rFonts w:ascii="Arial" w:hAnsi="Arial"/>
                <w:i w:val="0"/>
                <w:sz w:val="20"/>
                <w:szCs w:val="20"/>
                <w:highlight w:val="yellow"/>
              </w:rPr>
              <w:t>Gelb:</w:t>
            </w:r>
            <w:r w:rsidRPr="00AA7165">
              <w:rPr>
                <w:rFonts w:ascii="Arial" w:hAnsi="Arial"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 w:val="0"/>
                <w:sz w:val="20"/>
                <w:szCs w:val="20"/>
              </w:rPr>
              <w:tab/>
              <w:t>(</w:t>
            </w:r>
            <w:proofErr w:type="spellStart"/>
            <w:r>
              <w:rPr>
                <w:rFonts w:ascii="Arial" w:hAnsi="Arial"/>
                <w:i w:val="0"/>
                <w:sz w:val="20"/>
                <w:szCs w:val="20"/>
              </w:rPr>
              <w:t>un</w:t>
            </w:r>
            <w:proofErr w:type="spellEnd"/>
            <w:r>
              <w:rPr>
                <w:rFonts w:ascii="Arial" w:hAnsi="Arial"/>
                <w:i w:val="0"/>
                <w:sz w:val="20"/>
                <w:szCs w:val="20"/>
              </w:rPr>
              <w:t>)genügend / problematisch / ev. Massnahmen nötig</w:t>
            </w:r>
            <w:r>
              <w:rPr>
                <w:rFonts w:ascii="Arial" w:hAnsi="Arial"/>
                <w:i w:val="0"/>
                <w:sz w:val="20"/>
                <w:szCs w:val="20"/>
              </w:rPr>
              <w:br/>
            </w:r>
            <w:r w:rsidRPr="00AA7165">
              <w:rPr>
                <w:rFonts w:ascii="Arial" w:hAnsi="Arial"/>
                <w:i w:val="0"/>
                <w:sz w:val="20"/>
                <w:szCs w:val="20"/>
              </w:rPr>
              <w:tab/>
            </w:r>
            <w:r w:rsidRPr="00AA7165">
              <w:rPr>
                <w:rFonts w:ascii="Arial" w:hAnsi="Arial"/>
                <w:i w:val="0"/>
                <w:sz w:val="20"/>
                <w:szCs w:val="20"/>
                <w:highlight w:val="red"/>
              </w:rPr>
              <w:t>Rot:</w:t>
            </w:r>
            <w:r w:rsidRPr="00AA7165">
              <w:rPr>
                <w:rFonts w:ascii="Arial" w:hAnsi="Arial"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 w:val="0"/>
                <w:sz w:val="20"/>
                <w:szCs w:val="20"/>
              </w:rPr>
              <w:tab/>
              <w:t>schlecht / Massnahmen nötig</w:t>
            </w:r>
          </w:p>
        </w:tc>
      </w:tr>
    </w:tbl>
    <w:p w14:paraId="6A618092" w14:textId="77777777" w:rsidR="00AA7165" w:rsidRDefault="00AA7165" w:rsidP="00AA7165"/>
    <w:p w14:paraId="6A6180B8" w14:textId="77777777" w:rsidR="00AA7165" w:rsidRDefault="00AA7165" w:rsidP="00AA7165"/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AA7165" w:rsidRPr="00D41E63" w14:paraId="6A6180BA" w14:textId="77777777" w:rsidTr="00365250">
        <w:tc>
          <w:tcPr>
            <w:tcW w:w="9180" w:type="dxa"/>
            <w:shd w:val="clear" w:color="auto" w:fill="F2F2F2" w:themeFill="background1" w:themeFillShade="F2"/>
          </w:tcPr>
          <w:p w14:paraId="6A6180B9" w14:textId="77777777" w:rsidR="00AA7165" w:rsidRPr="00D41E63" w:rsidRDefault="00AA7165" w:rsidP="00AB5F4F">
            <w:pPr>
              <w:spacing w:line="240" w:lineRule="auto"/>
              <w:rPr>
                <w:b/>
              </w:rPr>
            </w:pPr>
            <w:r>
              <w:rPr>
                <w:b/>
              </w:rPr>
              <w:t>Weitere Informationen</w:t>
            </w:r>
          </w:p>
        </w:tc>
      </w:tr>
      <w:tr w:rsidR="00AA7165" w:rsidRPr="00D21828" w14:paraId="6A6180BC" w14:textId="77777777" w:rsidTr="00365250">
        <w:tc>
          <w:tcPr>
            <w:tcW w:w="9180" w:type="dxa"/>
          </w:tcPr>
          <w:p w14:paraId="6A6180BB" w14:textId="77777777" w:rsidR="00AA7165" w:rsidRDefault="00AA7165" w:rsidP="00AB5F4F">
            <w:pPr>
              <w:spacing w:line="240" w:lineRule="auto"/>
            </w:pPr>
            <w:r>
              <w:t>…</w:t>
            </w:r>
          </w:p>
        </w:tc>
      </w:tr>
    </w:tbl>
    <w:p w14:paraId="27AA1CE4" w14:textId="77777777" w:rsidR="00716E2B" w:rsidRDefault="00716E2B" w:rsidP="00716E2B"/>
    <w:p w14:paraId="14CCC4C5" w14:textId="77777777" w:rsidR="00716E2B" w:rsidRDefault="00716E2B" w:rsidP="00716E2B">
      <w:pPr>
        <w:rPr>
          <w:rFonts w:cs="Arial"/>
          <w:kern w:val="32"/>
          <w:sz w:val="24"/>
          <w:szCs w:val="32"/>
        </w:rPr>
      </w:pPr>
      <w:r>
        <w:br w:type="page"/>
      </w:r>
    </w:p>
    <w:p w14:paraId="6A6180BD" w14:textId="44232EF2" w:rsidR="004F3AAE" w:rsidRDefault="00AA7165" w:rsidP="004F3AAE">
      <w:pPr>
        <w:pStyle w:val="berschrift1"/>
      </w:pPr>
      <w:bookmarkStart w:id="1" w:name="_Toc59175048"/>
      <w:r>
        <w:lastRenderedPageBreak/>
        <w:t>Wesentliche Kennzahlen</w:t>
      </w:r>
      <w:bookmarkEnd w:id="1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843"/>
        <w:gridCol w:w="4337"/>
      </w:tblGrid>
      <w:tr w:rsidR="00D21828" w14:paraId="6A6180C4" w14:textId="77777777" w:rsidTr="00365250">
        <w:tc>
          <w:tcPr>
            <w:tcW w:w="4843" w:type="dxa"/>
            <w:shd w:val="clear" w:color="auto" w:fill="F2F2F2" w:themeFill="background1" w:themeFillShade="F2"/>
          </w:tcPr>
          <w:p w14:paraId="6A6180C1" w14:textId="5A154F3F" w:rsidR="00D21828" w:rsidRPr="00D21828" w:rsidRDefault="00DF51AF" w:rsidP="00D21828">
            <w:pPr>
              <w:spacing w:line="240" w:lineRule="auto"/>
            </w:pPr>
            <w:r>
              <w:t>B</w:t>
            </w:r>
            <w:r w:rsidR="00D21828" w:rsidRPr="00D21828">
              <w:t xml:space="preserve">isher gestellte Rechnungen + </w:t>
            </w:r>
          </w:p>
          <w:p w14:paraId="6A6180C2" w14:textId="2EC7B2C4" w:rsidR="00D21828" w:rsidRPr="00D21828" w:rsidRDefault="00D21828" w:rsidP="00DF51AF">
            <w:pPr>
              <w:tabs>
                <w:tab w:val="right" w:pos="4536"/>
              </w:tabs>
              <w:spacing w:line="240" w:lineRule="auto"/>
            </w:pPr>
            <w:r w:rsidRPr="00D21828">
              <w:t>geleistete, aber noch nicht in Rechnung gestellte Arbeiten [in CHF, inkl. MWST]</w:t>
            </w:r>
            <w:r w:rsidR="00AA7165">
              <w:t xml:space="preserve"> </w:t>
            </w:r>
            <w:r w:rsidR="00DF51AF">
              <w:tab/>
            </w:r>
            <w:r w:rsidR="00AA7165" w:rsidRPr="00F71717">
              <w:rPr>
                <w:b/>
              </w:rPr>
              <w:t>(1)</w:t>
            </w:r>
          </w:p>
        </w:tc>
        <w:tc>
          <w:tcPr>
            <w:tcW w:w="4337" w:type="dxa"/>
          </w:tcPr>
          <w:p w14:paraId="6A6180C3" w14:textId="6C898720" w:rsidR="00D21828" w:rsidRPr="00D21828" w:rsidRDefault="00C045E3" w:rsidP="00AB5F4F">
            <w:pPr>
              <w:spacing w:line="240" w:lineRule="auto"/>
            </w:pPr>
            <w:r>
              <w:t>CHF….</w:t>
            </w:r>
          </w:p>
        </w:tc>
      </w:tr>
      <w:tr w:rsidR="00D21828" w14:paraId="6A6180C7" w14:textId="77777777" w:rsidTr="00365250">
        <w:tc>
          <w:tcPr>
            <w:tcW w:w="4843" w:type="dxa"/>
            <w:shd w:val="clear" w:color="auto" w:fill="F2F2F2" w:themeFill="background1" w:themeFillShade="F2"/>
          </w:tcPr>
          <w:p w14:paraId="6A6180C5" w14:textId="22210105" w:rsidR="00D21828" w:rsidRPr="00D21828" w:rsidRDefault="00D21828" w:rsidP="00DF51AF">
            <w:pPr>
              <w:tabs>
                <w:tab w:val="right" w:pos="4536"/>
              </w:tabs>
              <w:spacing w:line="240" w:lineRule="auto"/>
            </w:pPr>
            <w:r w:rsidRPr="00D21828">
              <w:t>Vertragssumme [in CHF, inkl. MWST]</w:t>
            </w:r>
            <w:r w:rsidR="00AA7165">
              <w:t xml:space="preserve"> </w:t>
            </w:r>
            <w:r w:rsidR="00DF51AF">
              <w:tab/>
            </w:r>
            <w:r w:rsidR="00AA7165" w:rsidRPr="00F71717">
              <w:rPr>
                <w:b/>
              </w:rPr>
              <w:t>(2)</w:t>
            </w:r>
          </w:p>
        </w:tc>
        <w:tc>
          <w:tcPr>
            <w:tcW w:w="4337" w:type="dxa"/>
          </w:tcPr>
          <w:p w14:paraId="6A6180C6" w14:textId="77777777" w:rsidR="00D21828" w:rsidRPr="00D21828" w:rsidRDefault="00C045E3" w:rsidP="00AB5F4F">
            <w:pPr>
              <w:spacing w:line="240" w:lineRule="auto"/>
            </w:pPr>
            <w:r>
              <w:t>CHF….</w:t>
            </w:r>
          </w:p>
        </w:tc>
      </w:tr>
      <w:tr w:rsidR="00AA7165" w14:paraId="6A6180CA" w14:textId="77777777" w:rsidTr="00365250">
        <w:tc>
          <w:tcPr>
            <w:tcW w:w="4843" w:type="dxa"/>
            <w:shd w:val="clear" w:color="auto" w:fill="F2F2F2" w:themeFill="background1" w:themeFillShade="F2"/>
          </w:tcPr>
          <w:p w14:paraId="6A6180C8" w14:textId="514B6EA9" w:rsidR="00AA7165" w:rsidRPr="00D21828" w:rsidRDefault="00DF51AF" w:rsidP="00DF51AF">
            <w:pPr>
              <w:tabs>
                <w:tab w:val="right" w:pos="4536"/>
              </w:tabs>
              <w:spacing w:line="240" w:lineRule="auto"/>
            </w:pPr>
            <w:r>
              <w:t xml:space="preserve">Offenes Budget CHF = (2) - (1) </w:t>
            </w:r>
            <w:r>
              <w:tab/>
            </w:r>
            <w:r w:rsidRPr="00DF51AF">
              <w:rPr>
                <w:b/>
              </w:rPr>
              <w:t>(3)</w:t>
            </w:r>
          </w:p>
        </w:tc>
        <w:tc>
          <w:tcPr>
            <w:tcW w:w="4337" w:type="dxa"/>
          </w:tcPr>
          <w:p w14:paraId="6A6180C9" w14:textId="688C1C9E" w:rsidR="00AA7165" w:rsidRDefault="00DF51AF" w:rsidP="00DF51AF">
            <w:pPr>
              <w:spacing w:line="240" w:lineRule="auto"/>
            </w:pPr>
            <w:r>
              <w:t>CHF….</w:t>
            </w:r>
          </w:p>
        </w:tc>
      </w:tr>
      <w:tr w:rsidR="00DF51AF" w14:paraId="2DBAC6C7" w14:textId="77777777" w:rsidTr="00365250">
        <w:tc>
          <w:tcPr>
            <w:tcW w:w="4843" w:type="dxa"/>
            <w:shd w:val="clear" w:color="auto" w:fill="F2F2F2" w:themeFill="background1" w:themeFillShade="F2"/>
          </w:tcPr>
          <w:p w14:paraId="219AB9BB" w14:textId="55E11E83" w:rsidR="00DF51AF" w:rsidRDefault="00DF51AF" w:rsidP="00DF51AF">
            <w:pPr>
              <w:tabs>
                <w:tab w:val="right" w:pos="4536"/>
              </w:tabs>
              <w:spacing w:line="240" w:lineRule="auto"/>
            </w:pPr>
            <w:r>
              <w:t>Offenes Budget in % = (3) / (2)</w:t>
            </w:r>
          </w:p>
        </w:tc>
        <w:tc>
          <w:tcPr>
            <w:tcW w:w="4337" w:type="dxa"/>
          </w:tcPr>
          <w:p w14:paraId="47D411C6" w14:textId="703229ED" w:rsidR="00DF51AF" w:rsidRDefault="00DF51AF" w:rsidP="00DF51AF">
            <w:pPr>
              <w:spacing w:line="240" w:lineRule="auto"/>
            </w:pPr>
            <w:r>
              <w:t>…..%</w:t>
            </w:r>
          </w:p>
        </w:tc>
      </w:tr>
      <w:tr w:rsidR="00DF51AF" w14:paraId="6B1C5504" w14:textId="77777777" w:rsidTr="0072684F">
        <w:tc>
          <w:tcPr>
            <w:tcW w:w="4843" w:type="dxa"/>
            <w:shd w:val="clear" w:color="auto" w:fill="F2F2F2" w:themeFill="background1" w:themeFillShade="F2"/>
          </w:tcPr>
          <w:p w14:paraId="596A2D12" w14:textId="6E1D6355" w:rsidR="00DF51AF" w:rsidRPr="00D21828" w:rsidRDefault="00DF51AF" w:rsidP="0072684F">
            <w:pPr>
              <w:spacing w:line="240" w:lineRule="auto"/>
            </w:pPr>
            <w:r>
              <w:t xml:space="preserve">Geschätzter </w:t>
            </w:r>
            <w:r w:rsidRPr="00D21828">
              <w:t xml:space="preserve">Arbeitsstand </w:t>
            </w:r>
            <w:r>
              <w:t>[</w:t>
            </w:r>
            <w:r w:rsidRPr="00D21828">
              <w:t>in %</w:t>
            </w:r>
            <w:r>
              <w:t>]</w:t>
            </w:r>
          </w:p>
        </w:tc>
        <w:tc>
          <w:tcPr>
            <w:tcW w:w="4337" w:type="dxa"/>
          </w:tcPr>
          <w:p w14:paraId="594FF2A4" w14:textId="3EAC2BE9" w:rsidR="00DF51AF" w:rsidRPr="00D21828" w:rsidRDefault="00DF51AF" w:rsidP="0072684F">
            <w:pPr>
              <w:spacing w:line="240" w:lineRule="auto"/>
            </w:pPr>
            <w:r>
              <w:t>…..%</w:t>
            </w:r>
          </w:p>
        </w:tc>
      </w:tr>
      <w:tr w:rsidR="00DF51AF" w14:paraId="6A6180CD" w14:textId="77777777" w:rsidTr="00365250">
        <w:tc>
          <w:tcPr>
            <w:tcW w:w="4843" w:type="dxa"/>
            <w:shd w:val="clear" w:color="auto" w:fill="F2F2F2" w:themeFill="background1" w:themeFillShade="F2"/>
          </w:tcPr>
          <w:p w14:paraId="6A6180CB" w14:textId="77777777" w:rsidR="00DF51AF" w:rsidRPr="00D21828" w:rsidRDefault="00DF51AF" w:rsidP="00AB5F4F">
            <w:pPr>
              <w:spacing w:line="240" w:lineRule="auto"/>
            </w:pPr>
            <w:r w:rsidRPr="00D21828">
              <w:t>Bemerkung</w:t>
            </w:r>
          </w:p>
        </w:tc>
        <w:tc>
          <w:tcPr>
            <w:tcW w:w="4337" w:type="dxa"/>
          </w:tcPr>
          <w:p w14:paraId="6A6180CC" w14:textId="77777777" w:rsidR="00DF51AF" w:rsidRPr="00D21828" w:rsidRDefault="00DF51AF" w:rsidP="00AB5F4F">
            <w:pPr>
              <w:spacing w:line="240" w:lineRule="auto"/>
            </w:pPr>
          </w:p>
        </w:tc>
      </w:tr>
    </w:tbl>
    <w:p w14:paraId="6A6180CE" w14:textId="77777777" w:rsidR="004F3AAE" w:rsidRDefault="004F3AAE" w:rsidP="004F3AAE">
      <w:pPr>
        <w:pStyle w:val="berschrift1"/>
      </w:pPr>
      <w:bookmarkStart w:id="2" w:name="_Toc59175049"/>
      <w:r>
        <w:t>Vorgehen</w:t>
      </w:r>
      <w:bookmarkEnd w:id="2"/>
    </w:p>
    <w:p w14:paraId="6A6180CF" w14:textId="1171A402" w:rsidR="00F447BC" w:rsidRDefault="0058524B" w:rsidP="0058524B">
      <w:pPr>
        <w:rPr>
          <w:i/>
          <w:vanish/>
          <w:color w:val="0000FF"/>
        </w:rPr>
      </w:pPr>
      <w:r>
        <w:rPr>
          <w:i/>
          <w:vanish/>
          <w:color w:val="0000FF"/>
        </w:rPr>
        <w:t xml:space="preserve">- </w:t>
      </w:r>
      <w:r w:rsidR="004F3AAE">
        <w:rPr>
          <w:i/>
          <w:vanish/>
          <w:color w:val="0000FF"/>
        </w:rPr>
        <w:t>Beschreibung der wichtigsten Vorgehensschritte</w:t>
      </w:r>
    </w:p>
    <w:p w14:paraId="761BFCA4" w14:textId="4FAD928E" w:rsidR="0058524B" w:rsidRDefault="0058524B" w:rsidP="0058524B">
      <w:pPr>
        <w:rPr>
          <w:i/>
          <w:vanish/>
          <w:color w:val="0000FF"/>
        </w:rPr>
      </w:pPr>
      <w:r>
        <w:rPr>
          <w:i/>
          <w:vanish/>
          <w:color w:val="0000FF"/>
        </w:rPr>
        <w:t>- ev. erläuternde Grafik/en</w:t>
      </w:r>
    </w:p>
    <w:p w14:paraId="6A6180D0" w14:textId="77777777" w:rsidR="00F71717" w:rsidRPr="00C045E3" w:rsidRDefault="00F71717" w:rsidP="00F71717"/>
    <w:p w14:paraId="6A6180D1" w14:textId="77777777" w:rsidR="004F3AAE" w:rsidRDefault="00D21828" w:rsidP="004F3AAE">
      <w:pPr>
        <w:pStyle w:val="berschrift1"/>
      </w:pPr>
      <w:bookmarkStart w:id="3" w:name="_Toc59175050"/>
      <w:r>
        <w:t>E</w:t>
      </w:r>
      <w:r w:rsidR="004F3AAE">
        <w:t>rgebnisse</w:t>
      </w:r>
      <w:bookmarkEnd w:id="3"/>
    </w:p>
    <w:p w14:paraId="6A6180D2" w14:textId="7258B708" w:rsidR="004F3AAE" w:rsidRDefault="0058524B" w:rsidP="0058524B">
      <w:pPr>
        <w:rPr>
          <w:i/>
          <w:vanish/>
          <w:color w:val="0000FF"/>
        </w:rPr>
      </w:pPr>
      <w:r>
        <w:rPr>
          <w:i/>
          <w:vanish/>
          <w:color w:val="0000FF"/>
        </w:rPr>
        <w:t xml:space="preserve">- </w:t>
      </w:r>
      <w:r w:rsidR="00D21828">
        <w:rPr>
          <w:i/>
          <w:vanish/>
          <w:color w:val="0000FF"/>
        </w:rPr>
        <w:t>Beschreibung der wesentlichen Ergebnisse</w:t>
      </w:r>
    </w:p>
    <w:p w14:paraId="40F867C7" w14:textId="50729934" w:rsidR="0058524B" w:rsidRDefault="0058524B" w:rsidP="0058524B">
      <w:pPr>
        <w:rPr>
          <w:i/>
          <w:vanish/>
          <w:color w:val="0000FF"/>
        </w:rPr>
      </w:pPr>
      <w:r>
        <w:rPr>
          <w:i/>
          <w:vanish/>
          <w:color w:val="0000FF"/>
        </w:rPr>
        <w:t>- ev. erläuternde Grafik/en</w:t>
      </w:r>
    </w:p>
    <w:p w14:paraId="6A6180D3" w14:textId="77777777" w:rsidR="00C045E3" w:rsidRPr="00C045E3" w:rsidRDefault="00C045E3" w:rsidP="00F71717"/>
    <w:p w14:paraId="6A6180D4" w14:textId="731D9A32" w:rsidR="00F447BC" w:rsidRDefault="00F447BC" w:rsidP="00F447BC">
      <w:pPr>
        <w:pStyle w:val="berschrift1"/>
      </w:pPr>
      <w:bookmarkStart w:id="4" w:name="_Toc59175051"/>
      <w:r>
        <w:t>Meilensteine</w:t>
      </w:r>
      <w:bookmarkEnd w:id="4"/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6463"/>
        <w:gridCol w:w="1389"/>
        <w:gridCol w:w="1328"/>
      </w:tblGrid>
      <w:tr w:rsidR="00365250" w:rsidRPr="00D21828" w14:paraId="6A6180DA" w14:textId="77777777" w:rsidTr="00365250">
        <w:tc>
          <w:tcPr>
            <w:tcW w:w="6463" w:type="dxa"/>
            <w:vMerge w:val="restart"/>
            <w:shd w:val="clear" w:color="auto" w:fill="F2F2F2" w:themeFill="background1" w:themeFillShade="F2"/>
          </w:tcPr>
          <w:p w14:paraId="6A6180D5" w14:textId="77777777" w:rsidR="00365250" w:rsidRDefault="00365250" w:rsidP="00AB5F4F">
            <w:pPr>
              <w:spacing w:line="240" w:lineRule="auto"/>
              <w:rPr>
                <w:b/>
              </w:rPr>
            </w:pPr>
            <w:r>
              <w:rPr>
                <w:b/>
              </w:rPr>
              <w:t>Meilenstein</w:t>
            </w:r>
          </w:p>
          <w:p w14:paraId="6A6180D6" w14:textId="77777777" w:rsidR="00365250" w:rsidRPr="00F71717" w:rsidRDefault="00365250" w:rsidP="00AB5F4F">
            <w:pPr>
              <w:spacing w:line="240" w:lineRule="auto"/>
            </w:pPr>
            <w:r w:rsidRPr="00F71717">
              <w:rPr>
                <w:sz w:val="16"/>
              </w:rPr>
              <w:t>(Beschreibung)</w:t>
            </w:r>
          </w:p>
        </w:tc>
        <w:tc>
          <w:tcPr>
            <w:tcW w:w="2717" w:type="dxa"/>
            <w:gridSpan w:val="2"/>
            <w:shd w:val="clear" w:color="auto" w:fill="F2F2F2" w:themeFill="background1" w:themeFillShade="F2"/>
          </w:tcPr>
          <w:p w14:paraId="7009DA2E" w14:textId="045E6593" w:rsidR="00365250" w:rsidRDefault="00365250" w:rsidP="0036525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</w:tr>
      <w:tr w:rsidR="00365250" w14:paraId="6A6180DF" w14:textId="77777777" w:rsidTr="00365250">
        <w:tc>
          <w:tcPr>
            <w:tcW w:w="6463" w:type="dxa"/>
            <w:vMerge/>
            <w:shd w:val="clear" w:color="auto" w:fill="F2F2F2" w:themeFill="background1" w:themeFillShade="F2"/>
          </w:tcPr>
          <w:p w14:paraId="6A6180DB" w14:textId="77777777" w:rsidR="00365250" w:rsidRDefault="00365250" w:rsidP="00AB5F4F">
            <w:pPr>
              <w:spacing w:line="240" w:lineRule="auto"/>
            </w:pPr>
          </w:p>
        </w:tc>
        <w:tc>
          <w:tcPr>
            <w:tcW w:w="1389" w:type="dxa"/>
            <w:shd w:val="clear" w:color="auto" w:fill="F2F2F2" w:themeFill="background1" w:themeFillShade="F2"/>
          </w:tcPr>
          <w:p w14:paraId="0782FA5E" w14:textId="3CC011C4" w:rsidR="00365250" w:rsidRPr="00F447BC" w:rsidRDefault="00365250" w:rsidP="00AB5F4F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geplant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6A6180DD" w14:textId="1BF90EF8" w:rsidR="00365250" w:rsidRPr="00F447BC" w:rsidRDefault="00365250" w:rsidP="00365250">
            <w:pPr>
              <w:spacing w:line="24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erreicht</w:t>
            </w:r>
          </w:p>
        </w:tc>
      </w:tr>
      <w:tr w:rsidR="00365250" w14:paraId="6A6180E4" w14:textId="77777777" w:rsidTr="00365250">
        <w:tc>
          <w:tcPr>
            <w:tcW w:w="6463" w:type="dxa"/>
          </w:tcPr>
          <w:p w14:paraId="6A6180E0" w14:textId="77777777" w:rsidR="00365250" w:rsidRPr="00D41E63" w:rsidRDefault="00365250" w:rsidP="00AB5F4F">
            <w:pPr>
              <w:spacing w:line="240" w:lineRule="auto"/>
            </w:pPr>
            <w:r>
              <w:t>…</w:t>
            </w:r>
          </w:p>
        </w:tc>
        <w:tc>
          <w:tcPr>
            <w:tcW w:w="1389" w:type="dxa"/>
          </w:tcPr>
          <w:p w14:paraId="691463AD" w14:textId="77777777" w:rsidR="00365250" w:rsidRPr="00D21828" w:rsidRDefault="00365250" w:rsidP="00AB5F4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28" w:type="dxa"/>
          </w:tcPr>
          <w:p w14:paraId="6A6180E2" w14:textId="237C0D3B" w:rsidR="00365250" w:rsidRPr="00D21828" w:rsidRDefault="00365250" w:rsidP="00AB5F4F">
            <w:pPr>
              <w:spacing w:line="240" w:lineRule="auto"/>
              <w:jc w:val="center"/>
              <w:rPr>
                <w:b/>
              </w:rPr>
            </w:pPr>
          </w:p>
        </w:tc>
      </w:tr>
      <w:tr w:rsidR="00365250" w14:paraId="6A6180E9" w14:textId="77777777" w:rsidTr="00365250">
        <w:tc>
          <w:tcPr>
            <w:tcW w:w="6463" w:type="dxa"/>
          </w:tcPr>
          <w:p w14:paraId="6A6180E5" w14:textId="77777777" w:rsidR="00365250" w:rsidRDefault="00365250" w:rsidP="00AB5F4F">
            <w:pPr>
              <w:spacing w:line="240" w:lineRule="auto"/>
            </w:pPr>
            <w:r>
              <w:t>…</w:t>
            </w:r>
          </w:p>
        </w:tc>
        <w:tc>
          <w:tcPr>
            <w:tcW w:w="1389" w:type="dxa"/>
          </w:tcPr>
          <w:p w14:paraId="55373360" w14:textId="77777777" w:rsidR="00365250" w:rsidRPr="00D21828" w:rsidRDefault="00365250" w:rsidP="00AB5F4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28" w:type="dxa"/>
          </w:tcPr>
          <w:p w14:paraId="6A6180E7" w14:textId="14106D20" w:rsidR="00365250" w:rsidRPr="00D21828" w:rsidRDefault="00365250" w:rsidP="00AB5F4F">
            <w:pPr>
              <w:spacing w:line="240" w:lineRule="auto"/>
              <w:jc w:val="center"/>
              <w:rPr>
                <w:b/>
              </w:rPr>
            </w:pPr>
          </w:p>
        </w:tc>
      </w:tr>
      <w:tr w:rsidR="00365250" w14:paraId="6A6180EE" w14:textId="77777777" w:rsidTr="00365250">
        <w:tc>
          <w:tcPr>
            <w:tcW w:w="6463" w:type="dxa"/>
          </w:tcPr>
          <w:p w14:paraId="6A6180EA" w14:textId="77777777" w:rsidR="00365250" w:rsidRDefault="00365250" w:rsidP="00AB5F4F">
            <w:pPr>
              <w:spacing w:line="240" w:lineRule="auto"/>
            </w:pPr>
            <w:r>
              <w:t>…</w:t>
            </w:r>
          </w:p>
        </w:tc>
        <w:tc>
          <w:tcPr>
            <w:tcW w:w="1389" w:type="dxa"/>
          </w:tcPr>
          <w:p w14:paraId="49F3AC3D" w14:textId="77777777" w:rsidR="00365250" w:rsidRPr="00D21828" w:rsidRDefault="00365250" w:rsidP="00AB5F4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28" w:type="dxa"/>
          </w:tcPr>
          <w:p w14:paraId="6A6180EC" w14:textId="51050DEA" w:rsidR="00365250" w:rsidRPr="00D21828" w:rsidRDefault="00365250" w:rsidP="00AB5F4F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6A61814E" w14:textId="77777777" w:rsidR="00825212" w:rsidRDefault="00D41E63" w:rsidP="00825212">
      <w:pPr>
        <w:pStyle w:val="berschrift1"/>
      </w:pPr>
      <w:bookmarkStart w:id="5" w:name="_Toc59175052"/>
      <w:r>
        <w:t>Risiken / Probleme</w:t>
      </w:r>
      <w:bookmarkEnd w:id="5"/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4928"/>
        <w:gridCol w:w="4252"/>
      </w:tblGrid>
      <w:tr w:rsidR="00D41E63" w:rsidRPr="00D41E63" w14:paraId="6A618151" w14:textId="77777777" w:rsidTr="00365250">
        <w:tc>
          <w:tcPr>
            <w:tcW w:w="4928" w:type="dxa"/>
            <w:shd w:val="clear" w:color="auto" w:fill="F2F2F2" w:themeFill="background1" w:themeFillShade="F2"/>
          </w:tcPr>
          <w:p w14:paraId="6A61814F" w14:textId="77777777" w:rsidR="00D41E63" w:rsidRPr="00D41E63" w:rsidRDefault="00D41E63" w:rsidP="00C045E3">
            <w:pPr>
              <w:spacing w:line="240" w:lineRule="auto"/>
              <w:rPr>
                <w:b/>
              </w:rPr>
            </w:pPr>
            <w:r>
              <w:rPr>
                <w:b/>
              </w:rPr>
              <w:t>Risiko / Problem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A618150" w14:textId="77777777" w:rsidR="00D41E63" w:rsidRPr="00D41E63" w:rsidRDefault="00C045E3" w:rsidP="00C045E3">
            <w:pPr>
              <w:spacing w:line="240" w:lineRule="auto"/>
              <w:rPr>
                <w:b/>
              </w:rPr>
            </w:pPr>
            <w:r>
              <w:rPr>
                <w:b/>
              </w:rPr>
              <w:t>Vorschlag</w:t>
            </w:r>
            <w:r w:rsidR="00F447BC">
              <w:rPr>
                <w:b/>
              </w:rPr>
              <w:t xml:space="preserve"> / Empfehlung</w:t>
            </w:r>
            <w:r>
              <w:rPr>
                <w:b/>
              </w:rPr>
              <w:t xml:space="preserve"> für Massnahme/n zur Risikominderung / Problemlösung</w:t>
            </w:r>
          </w:p>
        </w:tc>
      </w:tr>
      <w:tr w:rsidR="00D41E63" w:rsidRPr="00D21828" w14:paraId="6A618154" w14:textId="77777777" w:rsidTr="00365250">
        <w:tc>
          <w:tcPr>
            <w:tcW w:w="4928" w:type="dxa"/>
          </w:tcPr>
          <w:p w14:paraId="6A618152" w14:textId="77777777" w:rsidR="00D41E63" w:rsidRDefault="00C045E3" w:rsidP="00C045E3">
            <w:pPr>
              <w:spacing w:line="240" w:lineRule="auto"/>
            </w:pPr>
            <w:r>
              <w:t>…</w:t>
            </w:r>
          </w:p>
        </w:tc>
        <w:tc>
          <w:tcPr>
            <w:tcW w:w="4252" w:type="dxa"/>
          </w:tcPr>
          <w:p w14:paraId="6A618153" w14:textId="77777777" w:rsidR="00D41E63" w:rsidRPr="00D21828" w:rsidRDefault="00D41E63" w:rsidP="00C045E3">
            <w:pPr>
              <w:spacing w:line="240" w:lineRule="auto"/>
              <w:rPr>
                <w:b/>
              </w:rPr>
            </w:pPr>
          </w:p>
        </w:tc>
      </w:tr>
      <w:tr w:rsidR="00C045E3" w:rsidRPr="00D21828" w14:paraId="6A618157" w14:textId="77777777" w:rsidTr="00365250">
        <w:tc>
          <w:tcPr>
            <w:tcW w:w="4928" w:type="dxa"/>
          </w:tcPr>
          <w:p w14:paraId="6A618155" w14:textId="77777777" w:rsidR="00C045E3" w:rsidRDefault="00C045E3" w:rsidP="00C045E3">
            <w:pPr>
              <w:spacing w:line="240" w:lineRule="auto"/>
            </w:pPr>
            <w:r>
              <w:t>…</w:t>
            </w:r>
          </w:p>
        </w:tc>
        <w:tc>
          <w:tcPr>
            <w:tcW w:w="4252" w:type="dxa"/>
          </w:tcPr>
          <w:p w14:paraId="6A618156" w14:textId="77777777" w:rsidR="00C045E3" w:rsidRPr="00D21828" w:rsidRDefault="00C045E3" w:rsidP="00C045E3">
            <w:pPr>
              <w:spacing w:line="240" w:lineRule="auto"/>
              <w:rPr>
                <w:b/>
              </w:rPr>
            </w:pPr>
          </w:p>
        </w:tc>
      </w:tr>
      <w:tr w:rsidR="00C045E3" w:rsidRPr="00D21828" w14:paraId="6A61815A" w14:textId="77777777" w:rsidTr="00365250">
        <w:tc>
          <w:tcPr>
            <w:tcW w:w="4928" w:type="dxa"/>
          </w:tcPr>
          <w:p w14:paraId="6A618158" w14:textId="77777777" w:rsidR="00C045E3" w:rsidRDefault="00C045E3" w:rsidP="00C045E3">
            <w:pPr>
              <w:spacing w:line="240" w:lineRule="auto"/>
            </w:pPr>
            <w:r>
              <w:t>…</w:t>
            </w:r>
          </w:p>
        </w:tc>
        <w:tc>
          <w:tcPr>
            <w:tcW w:w="4252" w:type="dxa"/>
          </w:tcPr>
          <w:p w14:paraId="6A618159" w14:textId="77777777" w:rsidR="00C045E3" w:rsidRPr="00D21828" w:rsidRDefault="00C045E3" w:rsidP="00C045E3">
            <w:pPr>
              <w:spacing w:line="240" w:lineRule="auto"/>
              <w:rPr>
                <w:b/>
              </w:rPr>
            </w:pPr>
          </w:p>
        </w:tc>
      </w:tr>
    </w:tbl>
    <w:p w14:paraId="6A61815B" w14:textId="77777777" w:rsidR="00825212" w:rsidRDefault="00C045E3" w:rsidP="00825212">
      <w:pPr>
        <w:pStyle w:val="berschrift1"/>
      </w:pPr>
      <w:bookmarkStart w:id="6" w:name="_Toc59175053"/>
      <w:r>
        <w:t>Ausblick / Weiteres Vorgehen</w:t>
      </w:r>
      <w:bookmarkEnd w:id="6"/>
    </w:p>
    <w:p w14:paraId="6A61815C" w14:textId="77777777" w:rsidR="00825212" w:rsidRPr="005B6C09" w:rsidRDefault="00825212" w:rsidP="00825212">
      <w:pPr>
        <w:rPr>
          <w:i/>
          <w:vanish/>
          <w:color w:val="0000FF"/>
        </w:rPr>
      </w:pPr>
      <w:r w:rsidRPr="005B6C09">
        <w:rPr>
          <w:i/>
          <w:vanish/>
          <w:color w:val="0000FF"/>
        </w:rPr>
        <w:t xml:space="preserve">- </w:t>
      </w:r>
      <w:r w:rsidR="00C045E3">
        <w:rPr>
          <w:i/>
          <w:vanish/>
          <w:color w:val="0000FF"/>
        </w:rPr>
        <w:t>Weiteres Vorgehen (bei Zwischenberichten)</w:t>
      </w:r>
    </w:p>
    <w:p w14:paraId="6A61815D" w14:textId="77777777" w:rsidR="00825212" w:rsidRDefault="00825212" w:rsidP="00825212">
      <w:pPr>
        <w:rPr>
          <w:i/>
          <w:vanish/>
          <w:color w:val="0000FF"/>
        </w:rPr>
      </w:pPr>
      <w:r w:rsidRPr="005B6C09">
        <w:rPr>
          <w:i/>
          <w:vanish/>
          <w:color w:val="0000FF"/>
        </w:rPr>
        <w:t xml:space="preserve">- </w:t>
      </w:r>
      <w:r w:rsidR="00C045E3">
        <w:rPr>
          <w:i/>
          <w:vanish/>
          <w:color w:val="0000FF"/>
        </w:rPr>
        <w:t xml:space="preserve">Ausblick, </w:t>
      </w:r>
      <w:r w:rsidRPr="005B6C09">
        <w:rPr>
          <w:i/>
          <w:vanish/>
          <w:color w:val="0000FF"/>
        </w:rPr>
        <w:t>Empfehlungen, Schlussfolgerungen</w:t>
      </w:r>
    </w:p>
    <w:p w14:paraId="1649F45D" w14:textId="77777777" w:rsidR="0058524B" w:rsidRDefault="0058524B" w:rsidP="0058524B">
      <w:pPr>
        <w:rPr>
          <w:i/>
          <w:vanish/>
          <w:color w:val="0000FF"/>
        </w:rPr>
      </w:pPr>
      <w:r>
        <w:rPr>
          <w:i/>
          <w:vanish/>
          <w:color w:val="0000FF"/>
        </w:rPr>
        <w:t>- ev. erläuternde Grafik/en</w:t>
      </w:r>
    </w:p>
    <w:p w14:paraId="6A61815E" w14:textId="77777777" w:rsidR="00F71717" w:rsidRPr="00C045E3" w:rsidRDefault="00F71717" w:rsidP="00F71717">
      <w:pPr>
        <w:spacing w:before="120"/>
      </w:pPr>
      <w:bookmarkStart w:id="7" w:name="_GoBack"/>
      <w:bookmarkEnd w:id="7"/>
    </w:p>
    <w:sectPr w:rsidR="00F71717" w:rsidRPr="00C045E3" w:rsidSect="000C7AA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40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18161" w14:textId="77777777" w:rsidR="00DC2A4B" w:rsidRDefault="00DC2A4B">
      <w:pPr>
        <w:spacing w:line="240" w:lineRule="auto"/>
      </w:pPr>
      <w:r>
        <w:separator/>
      </w:r>
    </w:p>
  </w:endnote>
  <w:endnote w:type="continuationSeparator" w:id="0">
    <w:p w14:paraId="6A618162" w14:textId="77777777" w:rsidR="00DC2A4B" w:rsidRDefault="00DC2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142"/>
    </w:tblGrid>
    <w:tr w:rsidR="0057759F" w14:paraId="6A618169" w14:textId="77777777" w:rsidTr="00365250">
      <w:trPr>
        <w:cantSplit/>
      </w:trPr>
      <w:tc>
        <w:tcPr>
          <w:tcW w:w="9142" w:type="dxa"/>
          <w:vAlign w:val="bottom"/>
        </w:tcPr>
        <w:p w14:paraId="6A618168" w14:textId="1958B248" w:rsidR="0057759F" w:rsidRDefault="0057759F" w:rsidP="00F27396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7439AA">
            <w:rPr>
              <w:noProof/>
            </w:rPr>
            <w:t>3</w:t>
          </w:r>
          <w:r>
            <w:fldChar w:fldCharType="end"/>
          </w:r>
          <w:r>
            <w:t>/</w:t>
          </w:r>
          <w:r w:rsidR="007439AA">
            <w:fldChar w:fldCharType="begin"/>
          </w:r>
          <w:r w:rsidR="007439AA">
            <w:instrText xml:space="preserve"> NUMPAGES  </w:instrText>
          </w:r>
          <w:r w:rsidR="007439AA">
            <w:fldChar w:fldCharType="separate"/>
          </w:r>
          <w:r w:rsidR="007439AA">
            <w:rPr>
              <w:noProof/>
            </w:rPr>
            <w:t>3</w:t>
          </w:r>
          <w:r w:rsidR="007439AA">
            <w:rPr>
              <w:noProof/>
            </w:rPr>
            <w:fldChar w:fldCharType="end"/>
          </w:r>
        </w:p>
      </w:tc>
    </w:tr>
    <w:tr w:rsidR="0057759F" w14:paraId="6A61816B" w14:textId="77777777" w:rsidTr="00D47312">
      <w:trPr>
        <w:cantSplit/>
        <w:trHeight w:hRule="exact" w:val="224"/>
      </w:trPr>
      <w:tc>
        <w:tcPr>
          <w:tcW w:w="9142" w:type="dxa"/>
          <w:vAlign w:val="bottom"/>
        </w:tcPr>
        <w:p w14:paraId="6A61816A" w14:textId="0A700088" w:rsidR="0057759F" w:rsidRDefault="00D47312" w:rsidP="007439AA">
          <w:pPr>
            <w:pStyle w:val="FuzeilePlatzhalter"/>
            <w:jc w:val="right"/>
          </w:pPr>
          <w:proofErr w:type="spellStart"/>
          <w:r>
            <w:t>bericht</w:t>
          </w:r>
          <w:proofErr w:type="spellEnd"/>
          <w:r>
            <w:t xml:space="preserve"> ngdi_indg_V2.</w:t>
          </w:r>
          <w:r w:rsidR="007439AA">
            <w:t>3</w:t>
          </w:r>
        </w:p>
      </w:tc>
    </w:tr>
  </w:tbl>
  <w:p w14:paraId="6A61816C" w14:textId="77777777" w:rsidR="0057759F" w:rsidRPr="00482A04" w:rsidRDefault="0057759F" w:rsidP="00F27396">
    <w:pPr>
      <w:pStyle w:val="Platzhalter"/>
    </w:pPr>
  </w:p>
  <w:p w14:paraId="6A61816D" w14:textId="77777777" w:rsidR="0057759F" w:rsidRPr="00482A04" w:rsidRDefault="0057759F" w:rsidP="00F27396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142"/>
    </w:tblGrid>
    <w:tr w:rsidR="0057759F" w14:paraId="6A618175" w14:textId="77777777" w:rsidTr="00716E2B">
      <w:trPr>
        <w:cantSplit/>
      </w:trPr>
      <w:tc>
        <w:tcPr>
          <w:tcW w:w="9142" w:type="dxa"/>
          <w:shd w:val="clear" w:color="auto" w:fill="auto"/>
          <w:vAlign w:val="bottom"/>
        </w:tcPr>
        <w:p w14:paraId="6A618174" w14:textId="2217979C" w:rsidR="0057759F" w:rsidRDefault="0057759F" w:rsidP="00EE56C2">
          <w:pPr>
            <w:pStyle w:val="Seite"/>
          </w:pPr>
          <w:r w:rsidRPr="00716E2B">
            <w:fldChar w:fldCharType="begin"/>
          </w:r>
          <w:r w:rsidRPr="00716E2B">
            <w:instrText xml:space="preserve"> PAGE  </w:instrText>
          </w:r>
          <w:r w:rsidRPr="00716E2B">
            <w:fldChar w:fldCharType="separate"/>
          </w:r>
          <w:r w:rsidR="007439AA">
            <w:rPr>
              <w:noProof/>
            </w:rPr>
            <w:t>1</w:t>
          </w:r>
          <w:r w:rsidRPr="00716E2B">
            <w:fldChar w:fldCharType="end"/>
          </w:r>
          <w:r w:rsidRPr="00716E2B">
            <w:t>/</w:t>
          </w:r>
          <w:r w:rsidR="007439AA">
            <w:fldChar w:fldCharType="begin"/>
          </w:r>
          <w:r w:rsidR="007439AA">
            <w:instrText xml:space="preserve"> NUMPAGES  </w:instrText>
          </w:r>
          <w:r w:rsidR="007439AA">
            <w:fldChar w:fldCharType="separate"/>
          </w:r>
          <w:r w:rsidR="007439AA">
            <w:rPr>
              <w:noProof/>
            </w:rPr>
            <w:t>3</w:t>
          </w:r>
          <w:r w:rsidR="007439AA">
            <w:rPr>
              <w:noProof/>
            </w:rPr>
            <w:fldChar w:fldCharType="end"/>
          </w:r>
        </w:p>
      </w:tc>
    </w:tr>
    <w:tr w:rsidR="0057759F" w14:paraId="6A618177" w14:textId="77777777" w:rsidTr="00D47312">
      <w:trPr>
        <w:cantSplit/>
        <w:trHeight w:hRule="exact" w:val="224"/>
      </w:trPr>
      <w:tc>
        <w:tcPr>
          <w:tcW w:w="9142" w:type="dxa"/>
          <w:vAlign w:val="bottom"/>
        </w:tcPr>
        <w:p w14:paraId="6A618176" w14:textId="7BF64C89" w:rsidR="0057759F" w:rsidRDefault="00D47312" w:rsidP="007439AA">
          <w:pPr>
            <w:pStyle w:val="FuzeilePlatzhalter"/>
            <w:jc w:val="right"/>
          </w:pPr>
          <w:proofErr w:type="spellStart"/>
          <w:r>
            <w:t>bericht</w:t>
          </w:r>
          <w:proofErr w:type="spellEnd"/>
          <w:r>
            <w:t xml:space="preserve"> ngdi_indg_V2.</w:t>
          </w:r>
          <w:r w:rsidR="007439AA">
            <w:t>3</w:t>
          </w:r>
        </w:p>
      </w:tc>
    </w:tr>
  </w:tbl>
  <w:p w14:paraId="6A618178" w14:textId="77777777" w:rsidR="0057759F" w:rsidRPr="00482A04" w:rsidRDefault="0057759F" w:rsidP="00A82167">
    <w:pPr>
      <w:pStyle w:val="Platzhalter"/>
    </w:pPr>
  </w:p>
  <w:p w14:paraId="6A618179" w14:textId="77777777" w:rsidR="0057759F" w:rsidRPr="00482A04" w:rsidRDefault="0057759F" w:rsidP="00A82167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815F" w14:textId="77777777" w:rsidR="00DC2A4B" w:rsidRDefault="00DC2A4B">
      <w:pPr>
        <w:spacing w:line="240" w:lineRule="auto"/>
      </w:pPr>
      <w:r>
        <w:separator/>
      </w:r>
    </w:p>
  </w:footnote>
  <w:footnote w:type="continuationSeparator" w:id="0">
    <w:p w14:paraId="6A618160" w14:textId="77777777" w:rsidR="00DC2A4B" w:rsidRDefault="00DC2A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288"/>
    </w:tblGrid>
    <w:tr w:rsidR="0057759F" w14:paraId="6A618165" w14:textId="77777777" w:rsidTr="004F3AAE">
      <w:trPr>
        <w:trHeight w:val="562"/>
      </w:trPr>
      <w:tc>
        <w:tcPr>
          <w:tcW w:w="9288" w:type="dxa"/>
        </w:tcPr>
        <w:p w14:paraId="6A618164" w14:textId="6DE2F917" w:rsidR="0057759F" w:rsidRDefault="0057759F">
          <w:pPr>
            <w:pStyle w:val="Kopfzeile"/>
          </w:pPr>
        </w:p>
      </w:tc>
    </w:tr>
  </w:tbl>
  <w:p w14:paraId="6A618166" w14:textId="77777777" w:rsidR="0057759F" w:rsidRDefault="0057759F" w:rsidP="00F273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4B025D" w14:paraId="6A618172" w14:textId="77777777">
      <w:trPr>
        <w:cantSplit/>
        <w:trHeight w:hRule="exact" w:val="2041"/>
      </w:trPr>
      <w:tc>
        <w:tcPr>
          <w:tcW w:w="4848" w:type="dxa"/>
        </w:tcPr>
        <w:p w14:paraId="6A61816E" w14:textId="0A6FEA09" w:rsidR="004B025D" w:rsidRDefault="004B025D">
          <w:r w:rsidRPr="00A06E96"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6A61817D" wp14:editId="6A61817E">
                <wp:simplePos x="0" y="0"/>
                <wp:positionH relativeFrom="page">
                  <wp:posOffset>-657860</wp:posOffset>
                </wp:positionH>
                <wp:positionV relativeFrom="page">
                  <wp:posOffset>-431800</wp:posOffset>
                </wp:positionV>
                <wp:extent cx="7561779" cy="1756880"/>
                <wp:effectExtent l="0" t="0" r="1270" b="0"/>
                <wp:wrapNone/>
                <wp:docPr id="1" name="e77b4499-b4c3-461a-84a6-c4e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1779" cy="175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6A61816F" w14:textId="77777777" w:rsidR="005505EB" w:rsidRDefault="005505EB" w:rsidP="005505EB">
          <w:pPr>
            <w:pStyle w:val="KopfDept"/>
            <w:spacing w:after="0"/>
          </w:pPr>
          <w:r>
            <w:t>Eidgenössisches Departement für Verteidigung,</w:t>
          </w:r>
        </w:p>
        <w:p w14:paraId="6A618170" w14:textId="77777777" w:rsidR="005505EB" w:rsidRDefault="005505EB" w:rsidP="005505EB">
          <w:pPr>
            <w:pStyle w:val="KopfDept"/>
          </w:pPr>
          <w:r>
            <w:t>Bevölkerungsschutz und Sport VBS</w:t>
          </w:r>
        </w:p>
        <w:p w14:paraId="6A618171" w14:textId="77777777" w:rsidR="004B025D" w:rsidRDefault="005505EB" w:rsidP="005505EB">
          <w:r>
            <w:rPr>
              <w:rFonts w:cs="Arial"/>
              <w:b/>
              <w:sz w:val="15"/>
              <w:szCs w:val="15"/>
            </w:rPr>
            <w:t>Bundesamt für Landestopografie swisstopo</w:t>
          </w:r>
        </w:p>
      </w:tc>
    </w:tr>
  </w:tbl>
  <w:p w14:paraId="6A618173" w14:textId="77777777" w:rsidR="0057759F" w:rsidRPr="00EE56C2" w:rsidRDefault="0057759F" w:rsidP="00654A34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6898"/>
    <w:multiLevelType w:val="multilevel"/>
    <w:tmpl w:val="1A3EFEF2"/>
    <w:lvl w:ilvl="0">
      <w:start w:val="1"/>
      <w:numFmt w:val="decimal"/>
      <w:pStyle w:val="berschrift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CD6FE7"/>
    <w:rsid w:val="000017D0"/>
    <w:rsid w:val="00003FFA"/>
    <w:rsid w:val="000061B4"/>
    <w:rsid w:val="00011CD8"/>
    <w:rsid w:val="00020A4D"/>
    <w:rsid w:val="0002254C"/>
    <w:rsid w:val="00025C86"/>
    <w:rsid w:val="00026A38"/>
    <w:rsid w:val="000358EF"/>
    <w:rsid w:val="00040CBE"/>
    <w:rsid w:val="00043C3D"/>
    <w:rsid w:val="00045752"/>
    <w:rsid w:val="0005149A"/>
    <w:rsid w:val="00053E4F"/>
    <w:rsid w:val="00060CD8"/>
    <w:rsid w:val="000621E7"/>
    <w:rsid w:val="00070170"/>
    <w:rsid w:val="00073096"/>
    <w:rsid w:val="00074172"/>
    <w:rsid w:val="0007754F"/>
    <w:rsid w:val="0008465C"/>
    <w:rsid w:val="000853D9"/>
    <w:rsid w:val="00090D51"/>
    <w:rsid w:val="00092440"/>
    <w:rsid w:val="00093E2C"/>
    <w:rsid w:val="000A2503"/>
    <w:rsid w:val="000A69DF"/>
    <w:rsid w:val="000B0409"/>
    <w:rsid w:val="000B28CB"/>
    <w:rsid w:val="000B4D50"/>
    <w:rsid w:val="000C6710"/>
    <w:rsid w:val="000C775D"/>
    <w:rsid w:val="000C7AA3"/>
    <w:rsid w:val="000D3458"/>
    <w:rsid w:val="000D79D1"/>
    <w:rsid w:val="000E4FDA"/>
    <w:rsid w:val="000E635B"/>
    <w:rsid w:val="000F11A6"/>
    <w:rsid w:val="000F18C5"/>
    <w:rsid w:val="000F5CFA"/>
    <w:rsid w:val="000F6BAD"/>
    <w:rsid w:val="001001FC"/>
    <w:rsid w:val="00101F81"/>
    <w:rsid w:val="00105D77"/>
    <w:rsid w:val="00112C54"/>
    <w:rsid w:val="001138C0"/>
    <w:rsid w:val="00114358"/>
    <w:rsid w:val="00117AC3"/>
    <w:rsid w:val="00130934"/>
    <w:rsid w:val="00133F65"/>
    <w:rsid w:val="00143703"/>
    <w:rsid w:val="001518E4"/>
    <w:rsid w:val="0015468F"/>
    <w:rsid w:val="00156174"/>
    <w:rsid w:val="001578ED"/>
    <w:rsid w:val="001620BD"/>
    <w:rsid w:val="00165D97"/>
    <w:rsid w:val="00182505"/>
    <w:rsid w:val="00185403"/>
    <w:rsid w:val="00186798"/>
    <w:rsid w:val="0018793D"/>
    <w:rsid w:val="001A4CF3"/>
    <w:rsid w:val="001A7405"/>
    <w:rsid w:val="001B08E8"/>
    <w:rsid w:val="001B0922"/>
    <w:rsid w:val="001B3C9F"/>
    <w:rsid w:val="001B54A3"/>
    <w:rsid w:val="001B781C"/>
    <w:rsid w:val="001B7DA6"/>
    <w:rsid w:val="001C6149"/>
    <w:rsid w:val="001D2FFB"/>
    <w:rsid w:val="001D554A"/>
    <w:rsid w:val="001D7216"/>
    <w:rsid w:val="001E26C6"/>
    <w:rsid w:val="001F67D5"/>
    <w:rsid w:val="0020016A"/>
    <w:rsid w:val="002071C2"/>
    <w:rsid w:val="0021094B"/>
    <w:rsid w:val="00215C8B"/>
    <w:rsid w:val="00220E53"/>
    <w:rsid w:val="00233E15"/>
    <w:rsid w:val="00234CA7"/>
    <w:rsid w:val="002521FD"/>
    <w:rsid w:val="00255A9E"/>
    <w:rsid w:val="00262366"/>
    <w:rsid w:val="0027686F"/>
    <w:rsid w:val="00282593"/>
    <w:rsid w:val="00286993"/>
    <w:rsid w:val="00286D37"/>
    <w:rsid w:val="00287C6E"/>
    <w:rsid w:val="00291E64"/>
    <w:rsid w:val="00296C50"/>
    <w:rsid w:val="002A2EC7"/>
    <w:rsid w:val="002A4583"/>
    <w:rsid w:val="002C1FCA"/>
    <w:rsid w:val="002C7B93"/>
    <w:rsid w:val="002D0DE6"/>
    <w:rsid w:val="002D2006"/>
    <w:rsid w:val="002D7C1F"/>
    <w:rsid w:val="002E3661"/>
    <w:rsid w:val="002F022C"/>
    <w:rsid w:val="002F0F06"/>
    <w:rsid w:val="002F4F81"/>
    <w:rsid w:val="0030447E"/>
    <w:rsid w:val="003068F3"/>
    <w:rsid w:val="003132E3"/>
    <w:rsid w:val="00320EBE"/>
    <w:rsid w:val="00326BF0"/>
    <w:rsid w:val="00327634"/>
    <w:rsid w:val="00330145"/>
    <w:rsid w:val="00330222"/>
    <w:rsid w:val="0033316E"/>
    <w:rsid w:val="00335962"/>
    <w:rsid w:val="0036108C"/>
    <w:rsid w:val="003621D3"/>
    <w:rsid w:val="0036391E"/>
    <w:rsid w:val="00365250"/>
    <w:rsid w:val="00367936"/>
    <w:rsid w:val="00367E4D"/>
    <w:rsid w:val="00371D86"/>
    <w:rsid w:val="00381AE1"/>
    <w:rsid w:val="00387E17"/>
    <w:rsid w:val="00393E28"/>
    <w:rsid w:val="003A2341"/>
    <w:rsid w:val="003A789A"/>
    <w:rsid w:val="003B0BC6"/>
    <w:rsid w:val="003B64B6"/>
    <w:rsid w:val="003B6548"/>
    <w:rsid w:val="003B74EE"/>
    <w:rsid w:val="003B7C44"/>
    <w:rsid w:val="003C0D8C"/>
    <w:rsid w:val="003C616B"/>
    <w:rsid w:val="003D2D72"/>
    <w:rsid w:val="003D4506"/>
    <w:rsid w:val="003D482E"/>
    <w:rsid w:val="003D5781"/>
    <w:rsid w:val="003D61D2"/>
    <w:rsid w:val="003E3FA8"/>
    <w:rsid w:val="003E44C3"/>
    <w:rsid w:val="003E67DE"/>
    <w:rsid w:val="003F493C"/>
    <w:rsid w:val="003F638F"/>
    <w:rsid w:val="0040495D"/>
    <w:rsid w:val="0040799E"/>
    <w:rsid w:val="00407D8B"/>
    <w:rsid w:val="004269B0"/>
    <w:rsid w:val="004407D9"/>
    <w:rsid w:val="00443D84"/>
    <w:rsid w:val="00446FA1"/>
    <w:rsid w:val="004519A6"/>
    <w:rsid w:val="0045415A"/>
    <w:rsid w:val="0045497B"/>
    <w:rsid w:val="004608B4"/>
    <w:rsid w:val="00463714"/>
    <w:rsid w:val="004654A1"/>
    <w:rsid w:val="004674AE"/>
    <w:rsid w:val="00473DDD"/>
    <w:rsid w:val="004759D1"/>
    <w:rsid w:val="0048006C"/>
    <w:rsid w:val="00482574"/>
    <w:rsid w:val="004923A7"/>
    <w:rsid w:val="00494C7D"/>
    <w:rsid w:val="004A13B0"/>
    <w:rsid w:val="004A7452"/>
    <w:rsid w:val="004B025D"/>
    <w:rsid w:val="004B0A26"/>
    <w:rsid w:val="004B0D0B"/>
    <w:rsid w:val="004B1FE8"/>
    <w:rsid w:val="004B21DB"/>
    <w:rsid w:val="004B2249"/>
    <w:rsid w:val="004B2745"/>
    <w:rsid w:val="004B34A5"/>
    <w:rsid w:val="004B4750"/>
    <w:rsid w:val="004C466C"/>
    <w:rsid w:val="004D0055"/>
    <w:rsid w:val="004D23D4"/>
    <w:rsid w:val="004E0B3F"/>
    <w:rsid w:val="004F3AAE"/>
    <w:rsid w:val="004F3CD5"/>
    <w:rsid w:val="004F6351"/>
    <w:rsid w:val="004F78F8"/>
    <w:rsid w:val="00514055"/>
    <w:rsid w:val="00514B56"/>
    <w:rsid w:val="005151BA"/>
    <w:rsid w:val="00517541"/>
    <w:rsid w:val="005248F9"/>
    <w:rsid w:val="0053145D"/>
    <w:rsid w:val="0053311E"/>
    <w:rsid w:val="00533CC6"/>
    <w:rsid w:val="00542B84"/>
    <w:rsid w:val="005452AD"/>
    <w:rsid w:val="00547D03"/>
    <w:rsid w:val="005505EB"/>
    <w:rsid w:val="00552C7A"/>
    <w:rsid w:val="005608D4"/>
    <w:rsid w:val="00563501"/>
    <w:rsid w:val="0057759F"/>
    <w:rsid w:val="0058524B"/>
    <w:rsid w:val="0058672F"/>
    <w:rsid w:val="005946D8"/>
    <w:rsid w:val="005977BB"/>
    <w:rsid w:val="005A0EAB"/>
    <w:rsid w:val="005B2AFA"/>
    <w:rsid w:val="005C0CAA"/>
    <w:rsid w:val="005C195A"/>
    <w:rsid w:val="005D03AC"/>
    <w:rsid w:val="005D0D8A"/>
    <w:rsid w:val="005D27C1"/>
    <w:rsid w:val="005D5B46"/>
    <w:rsid w:val="005E5578"/>
    <w:rsid w:val="005F1E7B"/>
    <w:rsid w:val="005F3902"/>
    <w:rsid w:val="006078FC"/>
    <w:rsid w:val="00607951"/>
    <w:rsid w:val="00610456"/>
    <w:rsid w:val="006167D6"/>
    <w:rsid w:val="00623AC0"/>
    <w:rsid w:val="00627E34"/>
    <w:rsid w:val="00630999"/>
    <w:rsid w:val="00631866"/>
    <w:rsid w:val="00634A45"/>
    <w:rsid w:val="00634E75"/>
    <w:rsid w:val="00642ECA"/>
    <w:rsid w:val="0064553A"/>
    <w:rsid w:val="00646C19"/>
    <w:rsid w:val="006515DA"/>
    <w:rsid w:val="00654A34"/>
    <w:rsid w:val="00656EF1"/>
    <w:rsid w:val="0066511F"/>
    <w:rsid w:val="006666BE"/>
    <w:rsid w:val="00673B8F"/>
    <w:rsid w:val="00675F87"/>
    <w:rsid w:val="00680113"/>
    <w:rsid w:val="006873B8"/>
    <w:rsid w:val="0069624F"/>
    <w:rsid w:val="00696D6C"/>
    <w:rsid w:val="006A006B"/>
    <w:rsid w:val="006A0669"/>
    <w:rsid w:val="006A0D19"/>
    <w:rsid w:val="006A2BF6"/>
    <w:rsid w:val="006A35B9"/>
    <w:rsid w:val="006B5F86"/>
    <w:rsid w:val="006C451A"/>
    <w:rsid w:val="006C6511"/>
    <w:rsid w:val="006D0E43"/>
    <w:rsid w:val="006D7E1A"/>
    <w:rsid w:val="006E52C0"/>
    <w:rsid w:val="006F1794"/>
    <w:rsid w:val="006F430A"/>
    <w:rsid w:val="006F581D"/>
    <w:rsid w:val="007017F2"/>
    <w:rsid w:val="00704B42"/>
    <w:rsid w:val="00716E2B"/>
    <w:rsid w:val="007248FC"/>
    <w:rsid w:val="00724F48"/>
    <w:rsid w:val="007262D3"/>
    <w:rsid w:val="0072735A"/>
    <w:rsid w:val="00742ADC"/>
    <w:rsid w:val="007439AA"/>
    <w:rsid w:val="00746CB7"/>
    <w:rsid w:val="007477A5"/>
    <w:rsid w:val="00750BB6"/>
    <w:rsid w:val="00755A48"/>
    <w:rsid w:val="00756170"/>
    <w:rsid w:val="00760863"/>
    <w:rsid w:val="00770DF7"/>
    <w:rsid w:val="0077271C"/>
    <w:rsid w:val="00775256"/>
    <w:rsid w:val="007768AF"/>
    <w:rsid w:val="00777647"/>
    <w:rsid w:val="00784952"/>
    <w:rsid w:val="00785D80"/>
    <w:rsid w:val="00790FC5"/>
    <w:rsid w:val="00795B3C"/>
    <w:rsid w:val="007A402E"/>
    <w:rsid w:val="007A5E81"/>
    <w:rsid w:val="007A689D"/>
    <w:rsid w:val="007B4080"/>
    <w:rsid w:val="007B47AE"/>
    <w:rsid w:val="007B5965"/>
    <w:rsid w:val="007C1A39"/>
    <w:rsid w:val="007D414F"/>
    <w:rsid w:val="007E4610"/>
    <w:rsid w:val="007E5C83"/>
    <w:rsid w:val="007E75C7"/>
    <w:rsid w:val="007E7E8B"/>
    <w:rsid w:val="007F0208"/>
    <w:rsid w:val="007F13B9"/>
    <w:rsid w:val="007F3025"/>
    <w:rsid w:val="007F4243"/>
    <w:rsid w:val="007F42E3"/>
    <w:rsid w:val="007F5407"/>
    <w:rsid w:val="00801978"/>
    <w:rsid w:val="00802B10"/>
    <w:rsid w:val="00812807"/>
    <w:rsid w:val="008131A1"/>
    <w:rsid w:val="00813847"/>
    <w:rsid w:val="0081444E"/>
    <w:rsid w:val="00815435"/>
    <w:rsid w:val="008156E5"/>
    <w:rsid w:val="0081645C"/>
    <w:rsid w:val="00817D93"/>
    <w:rsid w:val="00821CEE"/>
    <w:rsid w:val="00822506"/>
    <w:rsid w:val="00825212"/>
    <w:rsid w:val="00825F2C"/>
    <w:rsid w:val="00832055"/>
    <w:rsid w:val="008432FD"/>
    <w:rsid w:val="00854335"/>
    <w:rsid w:val="00860687"/>
    <w:rsid w:val="00863489"/>
    <w:rsid w:val="00870EEF"/>
    <w:rsid w:val="00875170"/>
    <w:rsid w:val="00876280"/>
    <w:rsid w:val="0088196E"/>
    <w:rsid w:val="0088556D"/>
    <w:rsid w:val="00886C46"/>
    <w:rsid w:val="00887507"/>
    <w:rsid w:val="00897C10"/>
    <w:rsid w:val="00897F8B"/>
    <w:rsid w:val="008A71B1"/>
    <w:rsid w:val="008C2AF3"/>
    <w:rsid w:val="008D06C7"/>
    <w:rsid w:val="008D4856"/>
    <w:rsid w:val="008D495F"/>
    <w:rsid w:val="008E329D"/>
    <w:rsid w:val="008E47FA"/>
    <w:rsid w:val="008E73E5"/>
    <w:rsid w:val="00903869"/>
    <w:rsid w:val="00914C2E"/>
    <w:rsid w:val="00920A6B"/>
    <w:rsid w:val="00922FF6"/>
    <w:rsid w:val="00925B78"/>
    <w:rsid w:val="00925E17"/>
    <w:rsid w:val="00927764"/>
    <w:rsid w:val="0093011F"/>
    <w:rsid w:val="00930374"/>
    <w:rsid w:val="009402AE"/>
    <w:rsid w:val="00946B1C"/>
    <w:rsid w:val="00950870"/>
    <w:rsid w:val="00972CD4"/>
    <w:rsid w:val="0097397A"/>
    <w:rsid w:val="0097751C"/>
    <w:rsid w:val="0098100C"/>
    <w:rsid w:val="00984478"/>
    <w:rsid w:val="00984BAF"/>
    <w:rsid w:val="009961E8"/>
    <w:rsid w:val="009A382E"/>
    <w:rsid w:val="009A7808"/>
    <w:rsid w:val="009B166D"/>
    <w:rsid w:val="009B3B02"/>
    <w:rsid w:val="009B6BC0"/>
    <w:rsid w:val="009B73CF"/>
    <w:rsid w:val="009C4255"/>
    <w:rsid w:val="009C5C23"/>
    <w:rsid w:val="009E30F0"/>
    <w:rsid w:val="009E39E8"/>
    <w:rsid w:val="009E456B"/>
    <w:rsid w:val="009F6E64"/>
    <w:rsid w:val="00A061DC"/>
    <w:rsid w:val="00A1435E"/>
    <w:rsid w:val="00A31F35"/>
    <w:rsid w:val="00A378DE"/>
    <w:rsid w:val="00A40917"/>
    <w:rsid w:val="00A41776"/>
    <w:rsid w:val="00A50110"/>
    <w:rsid w:val="00A5231D"/>
    <w:rsid w:val="00A602FA"/>
    <w:rsid w:val="00A61E2E"/>
    <w:rsid w:val="00A66DA6"/>
    <w:rsid w:val="00A70721"/>
    <w:rsid w:val="00A71230"/>
    <w:rsid w:val="00A72666"/>
    <w:rsid w:val="00A7278C"/>
    <w:rsid w:val="00A809EC"/>
    <w:rsid w:val="00A80BE8"/>
    <w:rsid w:val="00A82167"/>
    <w:rsid w:val="00A849DB"/>
    <w:rsid w:val="00A85984"/>
    <w:rsid w:val="00A915DD"/>
    <w:rsid w:val="00AA2996"/>
    <w:rsid w:val="00AA7165"/>
    <w:rsid w:val="00AB2AF8"/>
    <w:rsid w:val="00AB5ED5"/>
    <w:rsid w:val="00AB748B"/>
    <w:rsid w:val="00AC18A9"/>
    <w:rsid w:val="00AC330A"/>
    <w:rsid w:val="00AD5422"/>
    <w:rsid w:val="00AE1B30"/>
    <w:rsid w:val="00AE510A"/>
    <w:rsid w:val="00AE64B0"/>
    <w:rsid w:val="00AF01CA"/>
    <w:rsid w:val="00AF2FEC"/>
    <w:rsid w:val="00AF7133"/>
    <w:rsid w:val="00B003F8"/>
    <w:rsid w:val="00B052EA"/>
    <w:rsid w:val="00B070A8"/>
    <w:rsid w:val="00B07B41"/>
    <w:rsid w:val="00B10AEF"/>
    <w:rsid w:val="00B12B45"/>
    <w:rsid w:val="00B2623A"/>
    <w:rsid w:val="00B268E5"/>
    <w:rsid w:val="00B36448"/>
    <w:rsid w:val="00B366C3"/>
    <w:rsid w:val="00B43FD2"/>
    <w:rsid w:val="00B46310"/>
    <w:rsid w:val="00B872D7"/>
    <w:rsid w:val="00B91B92"/>
    <w:rsid w:val="00B92661"/>
    <w:rsid w:val="00BA0FD0"/>
    <w:rsid w:val="00BA58C7"/>
    <w:rsid w:val="00BA7B4E"/>
    <w:rsid w:val="00BC056C"/>
    <w:rsid w:val="00BE21E2"/>
    <w:rsid w:val="00BE3371"/>
    <w:rsid w:val="00BE3E49"/>
    <w:rsid w:val="00BE69DE"/>
    <w:rsid w:val="00BF7217"/>
    <w:rsid w:val="00C00EB1"/>
    <w:rsid w:val="00C01746"/>
    <w:rsid w:val="00C035E0"/>
    <w:rsid w:val="00C045E3"/>
    <w:rsid w:val="00C108BF"/>
    <w:rsid w:val="00C125BB"/>
    <w:rsid w:val="00C15E6D"/>
    <w:rsid w:val="00C162CC"/>
    <w:rsid w:val="00C20BDF"/>
    <w:rsid w:val="00C20C2E"/>
    <w:rsid w:val="00C229E7"/>
    <w:rsid w:val="00C34D63"/>
    <w:rsid w:val="00C379F8"/>
    <w:rsid w:val="00C412F1"/>
    <w:rsid w:val="00C4187B"/>
    <w:rsid w:val="00C4321F"/>
    <w:rsid w:val="00C553CC"/>
    <w:rsid w:val="00C56F01"/>
    <w:rsid w:val="00C61273"/>
    <w:rsid w:val="00C733FE"/>
    <w:rsid w:val="00C7589F"/>
    <w:rsid w:val="00C75ABE"/>
    <w:rsid w:val="00C76D53"/>
    <w:rsid w:val="00C803B6"/>
    <w:rsid w:val="00C90F4F"/>
    <w:rsid w:val="00C92266"/>
    <w:rsid w:val="00C95634"/>
    <w:rsid w:val="00C96ADC"/>
    <w:rsid w:val="00CA7977"/>
    <w:rsid w:val="00CB1569"/>
    <w:rsid w:val="00CB6519"/>
    <w:rsid w:val="00CC085C"/>
    <w:rsid w:val="00CC710C"/>
    <w:rsid w:val="00CC7144"/>
    <w:rsid w:val="00CD3588"/>
    <w:rsid w:val="00CD6FE7"/>
    <w:rsid w:val="00CE10C9"/>
    <w:rsid w:val="00CE5E6A"/>
    <w:rsid w:val="00CF6CF8"/>
    <w:rsid w:val="00CF7A33"/>
    <w:rsid w:val="00D05377"/>
    <w:rsid w:val="00D05E65"/>
    <w:rsid w:val="00D06CD6"/>
    <w:rsid w:val="00D15CC6"/>
    <w:rsid w:val="00D21828"/>
    <w:rsid w:val="00D2299F"/>
    <w:rsid w:val="00D25BEF"/>
    <w:rsid w:val="00D26D1E"/>
    <w:rsid w:val="00D35C4B"/>
    <w:rsid w:val="00D40322"/>
    <w:rsid w:val="00D41E63"/>
    <w:rsid w:val="00D42195"/>
    <w:rsid w:val="00D47312"/>
    <w:rsid w:val="00D50781"/>
    <w:rsid w:val="00D52D2D"/>
    <w:rsid w:val="00D5390A"/>
    <w:rsid w:val="00D540E4"/>
    <w:rsid w:val="00D6674D"/>
    <w:rsid w:val="00D769E6"/>
    <w:rsid w:val="00D772D9"/>
    <w:rsid w:val="00D77C8D"/>
    <w:rsid w:val="00D80188"/>
    <w:rsid w:val="00D804FB"/>
    <w:rsid w:val="00D851A2"/>
    <w:rsid w:val="00D91F4D"/>
    <w:rsid w:val="00D92141"/>
    <w:rsid w:val="00D95A89"/>
    <w:rsid w:val="00DA3007"/>
    <w:rsid w:val="00DA3FF4"/>
    <w:rsid w:val="00DA4172"/>
    <w:rsid w:val="00DA5A0B"/>
    <w:rsid w:val="00DB0A8E"/>
    <w:rsid w:val="00DB6159"/>
    <w:rsid w:val="00DC0057"/>
    <w:rsid w:val="00DC1717"/>
    <w:rsid w:val="00DC2A4B"/>
    <w:rsid w:val="00DC2F80"/>
    <w:rsid w:val="00DC44CA"/>
    <w:rsid w:val="00DC4A00"/>
    <w:rsid w:val="00DD27CE"/>
    <w:rsid w:val="00DD39C7"/>
    <w:rsid w:val="00DE1C8A"/>
    <w:rsid w:val="00DF0F52"/>
    <w:rsid w:val="00DF396D"/>
    <w:rsid w:val="00DF51AF"/>
    <w:rsid w:val="00DF5CA6"/>
    <w:rsid w:val="00E04C7A"/>
    <w:rsid w:val="00E06CF2"/>
    <w:rsid w:val="00E1672C"/>
    <w:rsid w:val="00E17662"/>
    <w:rsid w:val="00E20B46"/>
    <w:rsid w:val="00E22F59"/>
    <w:rsid w:val="00E230E1"/>
    <w:rsid w:val="00E240A3"/>
    <w:rsid w:val="00E24E3F"/>
    <w:rsid w:val="00E27518"/>
    <w:rsid w:val="00E30BB6"/>
    <w:rsid w:val="00E32FB4"/>
    <w:rsid w:val="00E41DEA"/>
    <w:rsid w:val="00E4554B"/>
    <w:rsid w:val="00E50D7D"/>
    <w:rsid w:val="00E51987"/>
    <w:rsid w:val="00E56D85"/>
    <w:rsid w:val="00E60145"/>
    <w:rsid w:val="00E63F92"/>
    <w:rsid w:val="00E67CDC"/>
    <w:rsid w:val="00E72815"/>
    <w:rsid w:val="00E72AD0"/>
    <w:rsid w:val="00E758D1"/>
    <w:rsid w:val="00E77490"/>
    <w:rsid w:val="00E90C89"/>
    <w:rsid w:val="00E937E7"/>
    <w:rsid w:val="00E93E07"/>
    <w:rsid w:val="00EA53D3"/>
    <w:rsid w:val="00EA733A"/>
    <w:rsid w:val="00EB1F0C"/>
    <w:rsid w:val="00EC0920"/>
    <w:rsid w:val="00EC2807"/>
    <w:rsid w:val="00EC3972"/>
    <w:rsid w:val="00EC7701"/>
    <w:rsid w:val="00ED2653"/>
    <w:rsid w:val="00ED6844"/>
    <w:rsid w:val="00EE16A2"/>
    <w:rsid w:val="00EE56C2"/>
    <w:rsid w:val="00EE6898"/>
    <w:rsid w:val="00EE7121"/>
    <w:rsid w:val="00EE7E80"/>
    <w:rsid w:val="00EF565E"/>
    <w:rsid w:val="00EF5D5F"/>
    <w:rsid w:val="00EF75B0"/>
    <w:rsid w:val="00F038ED"/>
    <w:rsid w:val="00F10E21"/>
    <w:rsid w:val="00F116DD"/>
    <w:rsid w:val="00F12042"/>
    <w:rsid w:val="00F14BFB"/>
    <w:rsid w:val="00F15377"/>
    <w:rsid w:val="00F17307"/>
    <w:rsid w:val="00F2422C"/>
    <w:rsid w:val="00F26255"/>
    <w:rsid w:val="00F27396"/>
    <w:rsid w:val="00F32B15"/>
    <w:rsid w:val="00F3465D"/>
    <w:rsid w:val="00F36362"/>
    <w:rsid w:val="00F43352"/>
    <w:rsid w:val="00F447BC"/>
    <w:rsid w:val="00F50621"/>
    <w:rsid w:val="00F50C84"/>
    <w:rsid w:val="00F512EA"/>
    <w:rsid w:val="00F539D7"/>
    <w:rsid w:val="00F53FB8"/>
    <w:rsid w:val="00F55A07"/>
    <w:rsid w:val="00F55F2E"/>
    <w:rsid w:val="00F65B5B"/>
    <w:rsid w:val="00F71717"/>
    <w:rsid w:val="00F71F45"/>
    <w:rsid w:val="00F76234"/>
    <w:rsid w:val="00F81DFA"/>
    <w:rsid w:val="00F84981"/>
    <w:rsid w:val="00F85E93"/>
    <w:rsid w:val="00F90B6A"/>
    <w:rsid w:val="00F9191C"/>
    <w:rsid w:val="00F94124"/>
    <w:rsid w:val="00F9437E"/>
    <w:rsid w:val="00F95D0A"/>
    <w:rsid w:val="00FA7B6F"/>
    <w:rsid w:val="00FB0A95"/>
    <w:rsid w:val="00FB293E"/>
    <w:rsid w:val="00FB721B"/>
    <w:rsid w:val="00FB72F4"/>
    <w:rsid w:val="00FD115B"/>
    <w:rsid w:val="00FD1E6B"/>
    <w:rsid w:val="00FD5B48"/>
    <w:rsid w:val="00FD6EEF"/>
    <w:rsid w:val="00FD7ECB"/>
    <w:rsid w:val="00FE14A3"/>
    <w:rsid w:val="00FE2CFB"/>
    <w:rsid w:val="00FF05E2"/>
    <w:rsid w:val="00FF3B40"/>
    <w:rsid w:val="00FF3C3A"/>
    <w:rsid w:val="00FF5FCE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  <w14:docId w14:val="6A618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5212"/>
    <w:pPr>
      <w:widowControl w:val="0"/>
      <w:spacing w:line="26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25212"/>
    <w:pPr>
      <w:keepNext/>
      <w:widowControl/>
      <w:numPr>
        <w:numId w:val="1"/>
      </w:numPr>
      <w:spacing w:before="240" w:after="60" w:line="24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825212"/>
    <w:pPr>
      <w:keepNext/>
      <w:widowControl/>
      <w:numPr>
        <w:ilvl w:val="1"/>
        <w:numId w:val="1"/>
      </w:numPr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25212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825212"/>
    <w:pPr>
      <w:keepNext/>
      <w:widowControl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25212"/>
    <w:pPr>
      <w:widowControl/>
      <w:numPr>
        <w:ilvl w:val="4"/>
        <w:numId w:val="1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25212"/>
    <w:pPr>
      <w:widowControl/>
      <w:numPr>
        <w:ilvl w:val="5"/>
        <w:numId w:val="1"/>
      </w:numPr>
      <w:spacing w:before="240" w:after="60" w:line="240" w:lineRule="auto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825212"/>
    <w:pPr>
      <w:widowControl/>
      <w:numPr>
        <w:ilvl w:val="6"/>
        <w:numId w:val="1"/>
      </w:numPr>
      <w:spacing w:before="240" w:after="60" w:line="240" w:lineRule="auto"/>
      <w:outlineLvl w:val="6"/>
    </w:pPr>
    <w:rPr>
      <w:szCs w:val="22"/>
    </w:rPr>
  </w:style>
  <w:style w:type="paragraph" w:styleId="berschrift8">
    <w:name w:val="heading 8"/>
    <w:basedOn w:val="Standard"/>
    <w:next w:val="Standard"/>
    <w:qFormat/>
    <w:rsid w:val="00825212"/>
    <w:pPr>
      <w:widowControl/>
      <w:numPr>
        <w:ilvl w:val="7"/>
        <w:numId w:val="1"/>
      </w:numPr>
      <w:spacing w:before="240" w:after="60" w:line="240" w:lineRule="auto"/>
      <w:outlineLvl w:val="7"/>
    </w:pPr>
    <w:rPr>
      <w:i/>
      <w:iCs/>
      <w:szCs w:val="22"/>
    </w:rPr>
  </w:style>
  <w:style w:type="paragraph" w:styleId="berschrift9">
    <w:name w:val="heading 9"/>
    <w:basedOn w:val="Standard"/>
    <w:next w:val="Standard"/>
    <w:qFormat/>
    <w:rsid w:val="00825212"/>
    <w:pPr>
      <w:widowControl/>
      <w:numPr>
        <w:ilvl w:val="8"/>
        <w:numId w:val="1"/>
      </w:numPr>
      <w:spacing w:before="240" w:after="60" w:line="240" w:lineRule="auto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4A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4A34"/>
    <w:pPr>
      <w:tabs>
        <w:tab w:val="center" w:pos="4536"/>
        <w:tab w:val="right" w:pos="9072"/>
      </w:tabs>
    </w:pPr>
  </w:style>
  <w:style w:type="paragraph" w:customStyle="1" w:styleId="Logo">
    <w:name w:val="Logo"/>
    <w:rsid w:val="00654A34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rsid w:val="00654A34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654A34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rsid w:val="00654A34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Pfad">
    <w:name w:val="Pfad"/>
    <w:next w:val="Standard"/>
    <w:rsid w:val="00A82167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rsid w:val="00A82167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FuzeilePlatzhalter">
    <w:name w:val="FußzeilePlatzhalter"/>
    <w:basedOn w:val="Seite"/>
    <w:rsid w:val="00A82167"/>
    <w:pPr>
      <w:jc w:val="left"/>
    </w:pPr>
  </w:style>
  <w:style w:type="table" w:styleId="Tabellenraster">
    <w:name w:val="Table Grid"/>
    <w:basedOn w:val="NormaleTabelle"/>
    <w:rsid w:val="00F27396"/>
    <w:pPr>
      <w:widowControl w:val="0"/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8FC"/>
    <w:rPr>
      <w:rFonts w:ascii="Tahoma" w:hAnsi="Tahoma" w:cs="Tahoma"/>
      <w:sz w:val="16"/>
      <w:szCs w:val="16"/>
    </w:rPr>
  </w:style>
  <w:style w:type="paragraph" w:customStyle="1" w:styleId="TextCDB">
    <w:name w:val="Text_CDB"/>
    <w:basedOn w:val="Standard"/>
    <w:qFormat/>
    <w:rsid w:val="009B3B02"/>
    <w:pPr>
      <w:widowControl/>
      <w:spacing w:after="120" w:line="264" w:lineRule="auto"/>
    </w:pPr>
    <w:rPr>
      <w:szCs w:val="22"/>
      <w:lang w:val="en-US" w:eastAsia="de-DE"/>
    </w:rPr>
  </w:style>
  <w:style w:type="paragraph" w:customStyle="1" w:styleId="KopfzeileDepartement">
    <w:name w:val="Kopfzeile Departement"/>
    <w:basedOn w:val="Standard"/>
    <w:qFormat/>
    <w:rsid w:val="004B025D"/>
    <w:pPr>
      <w:widowControl/>
      <w:spacing w:line="200" w:lineRule="atLeast"/>
    </w:pPr>
    <w:rPr>
      <w:rFonts w:eastAsia="Calibri"/>
      <w:sz w:val="15"/>
      <w:szCs w:val="22"/>
      <w:lang w:eastAsia="en-US"/>
    </w:rPr>
  </w:style>
  <w:style w:type="character" w:styleId="Fett">
    <w:name w:val="Strong"/>
    <w:qFormat/>
    <w:rsid w:val="004B025D"/>
    <w:rPr>
      <w:rFonts w:ascii="Arial" w:hAnsi="Arial"/>
      <w:b/>
      <w:bCs/>
    </w:rPr>
  </w:style>
  <w:style w:type="paragraph" w:styleId="Titel">
    <w:name w:val="Title"/>
    <w:basedOn w:val="Standard"/>
    <w:next w:val="Standard"/>
    <w:link w:val="TitelZchn"/>
    <w:qFormat/>
    <w:rsid w:val="004B025D"/>
    <w:pPr>
      <w:keepNext/>
      <w:keepLines/>
      <w:widowControl/>
      <w:adjustRightInd w:val="0"/>
      <w:snapToGrid w:val="0"/>
    </w:pPr>
    <w:rPr>
      <w:rFonts w:cs="Arial"/>
      <w:b/>
      <w:bCs/>
      <w:sz w:val="20"/>
      <w:szCs w:val="32"/>
    </w:rPr>
  </w:style>
  <w:style w:type="character" w:customStyle="1" w:styleId="TitelZchn">
    <w:name w:val="Titel Zchn"/>
    <w:basedOn w:val="Absatz-Standardschriftart"/>
    <w:link w:val="Titel"/>
    <w:rsid w:val="004B025D"/>
    <w:rPr>
      <w:rFonts w:ascii="Arial" w:hAnsi="Arial" w:cs="Arial"/>
      <w:b/>
      <w:bCs/>
      <w:szCs w:val="32"/>
    </w:rPr>
  </w:style>
  <w:style w:type="paragraph" w:styleId="Verzeichnis1">
    <w:name w:val="toc 1"/>
    <w:basedOn w:val="Standard"/>
    <w:next w:val="Standard"/>
    <w:uiPriority w:val="39"/>
    <w:rsid w:val="004F3AAE"/>
    <w:pPr>
      <w:widowControl/>
      <w:tabs>
        <w:tab w:val="right" w:leader="dot" w:pos="8931"/>
      </w:tabs>
      <w:spacing w:before="120" w:after="60" w:line="240" w:lineRule="auto"/>
      <w:ind w:left="851" w:hanging="851"/>
      <w:jc w:val="both"/>
    </w:pPr>
    <w:rPr>
      <w:b/>
      <w:noProof/>
      <w:lang w:eastAsia="de-DE"/>
    </w:rPr>
  </w:style>
  <w:style w:type="paragraph" w:styleId="Verzeichnis2">
    <w:name w:val="toc 2"/>
    <w:basedOn w:val="Standard"/>
    <w:next w:val="Standard"/>
    <w:uiPriority w:val="39"/>
    <w:rsid w:val="00B052EA"/>
    <w:pPr>
      <w:widowControl/>
      <w:tabs>
        <w:tab w:val="right" w:leader="dot" w:pos="8931"/>
      </w:tabs>
      <w:suppressAutoHyphens/>
      <w:spacing w:before="120" w:line="240" w:lineRule="auto"/>
      <w:ind w:left="1418" w:hanging="567"/>
      <w:jc w:val="both"/>
    </w:pPr>
    <w:rPr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B052EA"/>
    <w:pPr>
      <w:widowControl/>
      <w:tabs>
        <w:tab w:val="right" w:leader="dot" w:pos="8931"/>
      </w:tabs>
      <w:spacing w:before="60" w:line="240" w:lineRule="auto"/>
      <w:ind w:left="2552" w:hanging="1134"/>
      <w:jc w:val="both"/>
    </w:pPr>
    <w:rPr>
      <w:noProof/>
      <w:lang w:eastAsia="de-DE"/>
    </w:rPr>
  </w:style>
  <w:style w:type="character" w:styleId="Hyperlink">
    <w:name w:val="Hyperlink"/>
    <w:basedOn w:val="Absatz-Standardschriftart"/>
    <w:uiPriority w:val="99"/>
    <w:rsid w:val="00B052EA"/>
    <w:rPr>
      <w:rFonts w:cs="Times New Roman"/>
      <w:color w:val="0000FF"/>
      <w:u w:val="single"/>
    </w:rPr>
  </w:style>
  <w:style w:type="paragraph" w:customStyle="1" w:styleId="AbsatzTab12PtTitel">
    <w:name w:val="Absatz Tab 12 Pt Titel"/>
    <w:basedOn w:val="Standard"/>
    <w:rsid w:val="00F447BC"/>
    <w:pPr>
      <w:widowControl/>
      <w:spacing w:before="20" w:after="20" w:line="260" w:lineRule="exact"/>
    </w:pPr>
    <w:rPr>
      <w:rFonts w:ascii="Calibri Light" w:hAnsi="Calibri Light" w:cs="Arial"/>
      <w:b/>
      <w:sz w:val="24"/>
      <w:szCs w:val="24"/>
      <w:lang w:eastAsia="de-DE"/>
    </w:rPr>
  </w:style>
  <w:style w:type="paragraph" w:customStyle="1" w:styleId="AbsatzTab12Pt1-1Kur">
    <w:name w:val="Absatz Tab 12 Pt 1-1 Kur"/>
    <w:basedOn w:val="Standard"/>
    <w:rsid w:val="00F447BC"/>
    <w:pPr>
      <w:widowControl/>
      <w:spacing w:before="20" w:after="20" w:line="260" w:lineRule="exact"/>
    </w:pPr>
    <w:rPr>
      <w:rFonts w:ascii="Calibri Light" w:hAnsi="Calibri Light" w:cs="Arial"/>
      <w:i/>
      <w:iCs/>
      <w:sz w:val="24"/>
      <w:szCs w:val="24"/>
      <w:lang w:eastAsia="de-DE"/>
    </w:rPr>
  </w:style>
  <w:style w:type="paragraph" w:customStyle="1" w:styleId="AbsatzTab10Pt1-1KurFett">
    <w:name w:val="Absatz Tab 10 Pt 1-1 Kur Fett"/>
    <w:basedOn w:val="Standard"/>
    <w:rsid w:val="00F447BC"/>
    <w:pPr>
      <w:widowControl/>
      <w:tabs>
        <w:tab w:val="left" w:pos="837"/>
      </w:tabs>
      <w:spacing w:before="20" w:after="20" w:line="220" w:lineRule="exact"/>
    </w:pPr>
    <w:rPr>
      <w:rFonts w:ascii="Calibri Light" w:hAnsi="Calibri Light" w:cs="Arial"/>
      <w:b/>
      <w:i/>
      <w:iCs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20064\Downloads\Projektschlussberich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02D93FABE0D43BE37016A4A7B0564" ma:contentTypeVersion="1" ma:contentTypeDescription="Ein neues Dokument erstellen." ma:contentTypeScope="" ma:versionID="cbdd1bb322e66da9c473d684a2995d47">
  <xsd:schema xmlns:xsd="http://www.w3.org/2001/XMLSchema" xmlns:xs="http://www.w3.org/2001/XMLSchema" xmlns:p="http://schemas.microsoft.com/office/2006/metadata/properties" xmlns:ns2="ee32b934-e777-4d40-bf98-8f1515277d8f" targetNamespace="http://schemas.microsoft.com/office/2006/metadata/properties" ma:root="true" ma:fieldsID="fed1e904a0e4bac3e3a8575f6b0fcd43" ns2:_="">
    <xsd:import namespace="ee32b934-e777-4d40-bf98-8f1515277d8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b934-e777-4d40-bf98-8f1515277d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83C4C-2892-4229-9433-E0610EACC7E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e32b934-e777-4d40-bf98-8f1515277d8f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DF34A8-7C04-4F17-B90B-ACF6FA691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243AE-E160-409D-A26A-10052D829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b934-e777-4d40-bf98-8f1515277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Projektschlussbericht</Template>
  <TotalTime>0</TotalTime>
  <Pages>3</Pages>
  <Words>350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2021-07-21T07:55:00Z</dcterms:created>
  <dcterms:modified xsi:type="dcterms:W3CDTF">2021-08-11T09:11:00Z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0x01010069802D93FABE0D43BE37016A4A7B0564</vt:lpwstr>
  </property>
</Properties>
</file>